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3DBC" w14:textId="54340075" w:rsidR="00893278" w:rsidRDefault="00893278" w:rsidP="00E24C35"/>
    <w:p w14:paraId="7C99EC90" w14:textId="77777777" w:rsidR="00A0222A" w:rsidRDefault="00A0222A" w:rsidP="00E24C35"/>
    <w:p w14:paraId="327BAB44" w14:textId="77777777" w:rsidR="00A0222A" w:rsidRDefault="00A0222A" w:rsidP="00E24C35"/>
    <w:p w14:paraId="36D039DA" w14:textId="77777777" w:rsidR="00E733D6" w:rsidRDefault="00E733D6" w:rsidP="00E733D6">
      <w:pPr>
        <w:shd w:val="clear" w:color="auto" w:fill="FFFFFF"/>
        <w:spacing w:before="100" w:beforeAutospacing="1" w:after="100" w:afterAutospacing="1" w:line="360" w:lineRule="auto"/>
        <w:rPr>
          <w:rFonts w:ascii="Open Sans" w:eastAsia="Times New Roman" w:hAnsi="Open Sans" w:cs="Open Sans"/>
          <w:b/>
          <w:bCs/>
          <w:color w:val="212121"/>
          <w:sz w:val="24"/>
          <w:szCs w:val="24"/>
        </w:rPr>
      </w:pPr>
      <w:r w:rsidRPr="00E733D6">
        <w:rPr>
          <w:rFonts w:ascii="Open Sans" w:eastAsia="Times New Roman" w:hAnsi="Open Sans" w:cs="Open Sans"/>
          <w:b/>
          <w:bCs/>
          <w:color w:val="212121"/>
          <w:sz w:val="24"/>
          <w:szCs w:val="24"/>
        </w:rPr>
        <w:t>It helps in delivering an airtight construction which reduces a building’s carbon footprint while making sure that performance-critical roof membranes continue to deliver a high-quality protection.</w:t>
      </w:r>
    </w:p>
    <w:p w14:paraId="50F44A9F" w14:textId="77777777" w:rsidR="00E733D6" w:rsidRPr="00E733D6" w:rsidRDefault="00E733D6" w:rsidP="00E733D6">
      <w:pPr>
        <w:shd w:val="clear" w:color="auto" w:fill="FFFFFF"/>
        <w:spacing w:before="100" w:beforeAutospacing="1" w:after="100" w:afterAutospacing="1" w:line="360" w:lineRule="auto"/>
        <w:rPr>
          <w:rFonts w:ascii="Open Sans" w:eastAsia="Times New Roman" w:hAnsi="Open Sans" w:cs="Open Sans"/>
          <w:b/>
          <w:bCs/>
          <w:color w:val="212121"/>
          <w:sz w:val="24"/>
          <w:szCs w:val="24"/>
        </w:rPr>
      </w:pPr>
    </w:p>
    <w:p w14:paraId="6D48439F" w14:textId="77777777" w:rsidR="00E733D6" w:rsidRPr="00E733D6" w:rsidRDefault="00E733D6" w:rsidP="00E733D6">
      <w:pPr>
        <w:shd w:val="clear" w:color="auto" w:fill="FFFFFF"/>
        <w:spacing w:before="100" w:beforeAutospacing="1" w:after="100" w:afterAutospacing="1" w:line="360" w:lineRule="auto"/>
        <w:rPr>
          <w:rFonts w:ascii="Open Sans" w:eastAsia="Times New Roman" w:hAnsi="Open Sans" w:cs="Open Sans"/>
          <w:b/>
          <w:bCs/>
          <w:color w:val="212121"/>
          <w:sz w:val="24"/>
          <w:szCs w:val="24"/>
        </w:rPr>
      </w:pPr>
      <w:r w:rsidRPr="00E733D6">
        <w:rPr>
          <w:rFonts w:ascii="Open Sans" w:eastAsia="Times New Roman" w:hAnsi="Open Sans" w:cs="Open Sans"/>
          <w:b/>
          <w:bCs/>
          <w:color w:val="212121"/>
          <w:sz w:val="24"/>
          <w:szCs w:val="24"/>
        </w:rPr>
        <w:t>Overall, it is apparent that if you are looking for high-quality roofing solutions for your domestic or commercial building, single-ply flat roofing is the way to go. This roofing technology has withstood the test of time, and it will serve you for at least thirty years. Get in touch with Deddington Roofing today for more information about our company and single-ply flat roofing solutions</w:t>
      </w:r>
    </w:p>
    <w:p w14:paraId="08572C64" w14:textId="77777777" w:rsidR="00E733D6" w:rsidRDefault="00E733D6" w:rsidP="00E733D6">
      <w:pPr>
        <w:shd w:val="clear" w:color="auto" w:fill="FFFFFF"/>
        <w:spacing w:line="240" w:lineRule="auto"/>
        <w:outlineLvl w:val="1"/>
        <w:rPr>
          <w:rFonts w:ascii="Open Sans" w:eastAsia="Times New Roman" w:hAnsi="Open Sans" w:cs="Open Sans"/>
          <w:b/>
          <w:bCs/>
          <w:color w:val="1D2127"/>
          <w:sz w:val="33"/>
          <w:szCs w:val="33"/>
        </w:rPr>
      </w:pPr>
    </w:p>
    <w:p w14:paraId="6199DF15" w14:textId="028261E9" w:rsidR="00A0222A" w:rsidRPr="00F939E9" w:rsidRDefault="00A0222A" w:rsidP="00E24C35">
      <w:pPr>
        <w:rPr>
          <w:noProof/>
        </w:rPr>
      </w:pPr>
    </w:p>
    <w:sectPr w:rsidR="00A0222A" w:rsidRPr="00F939E9" w:rsidSect="00971B50">
      <w:headerReference w:type="even" r:id="rId7"/>
      <w:headerReference w:type="default" r:id="rId8"/>
      <w:footerReference w:type="default" r:id="rId9"/>
      <w:headerReference w:type="first" r:id="rId10"/>
      <w:pgSz w:w="11906" w:h="16838"/>
      <w:pgMar w:top="1440" w:right="1440" w:bottom="1440" w:left="1440" w:header="624" w:footer="709" w:gutter="0"/>
      <w:cols w:space="141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327AE" w14:textId="77777777" w:rsidR="00971B50" w:rsidRDefault="00971B50" w:rsidP="00A62EA2">
      <w:pPr>
        <w:spacing w:after="0" w:line="240" w:lineRule="auto"/>
      </w:pPr>
      <w:r>
        <w:separator/>
      </w:r>
    </w:p>
  </w:endnote>
  <w:endnote w:type="continuationSeparator" w:id="0">
    <w:p w14:paraId="44222465" w14:textId="77777777" w:rsidR="00971B50" w:rsidRDefault="00971B50" w:rsidP="00A6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7CC7" w14:textId="40232AC0" w:rsidR="0039755D" w:rsidRPr="001C150A" w:rsidRDefault="0039755D">
    <w:pPr>
      <w:pStyle w:val="Footer"/>
      <w:rPr>
        <w:color w:val="A6A6A6" w:themeColor="background1" w:themeShade="A6"/>
        <w:sz w:val="20"/>
        <w:szCs w:val="20"/>
      </w:rPr>
    </w:pPr>
    <w:r w:rsidRPr="001C150A">
      <w:rPr>
        <w:noProof/>
        <w:color w:val="A6A6A6" w:themeColor="background1" w:themeShade="A6"/>
      </w:rPr>
      <w:drawing>
        <wp:anchor distT="0" distB="0" distL="114300" distR="114300" simplePos="0" relativeHeight="251661312" behindDoc="0" locked="0" layoutInCell="1" allowOverlap="1" wp14:anchorId="0D97F1E0" wp14:editId="1926D094">
          <wp:simplePos x="0" y="0"/>
          <wp:positionH relativeFrom="margin">
            <wp:posOffset>6953250</wp:posOffset>
          </wp:positionH>
          <wp:positionV relativeFrom="margin">
            <wp:posOffset>8037830</wp:posOffset>
          </wp:positionV>
          <wp:extent cx="559435" cy="5721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Contractor-Roundel-R.jpg"/>
                  <pic:cNvPicPr/>
                </pic:nvPicPr>
                <pic:blipFill>
                  <a:blip r:embed="rId1">
                    <a:extLst>
                      <a:ext uri="{28A0092B-C50C-407E-A947-70E740481C1C}">
                        <a14:useLocalDpi xmlns:a14="http://schemas.microsoft.com/office/drawing/2010/main" val="0"/>
                      </a:ext>
                    </a:extLst>
                  </a:blip>
                  <a:stretch>
                    <a:fillRect/>
                  </a:stretch>
                </pic:blipFill>
                <pic:spPr>
                  <a:xfrm>
                    <a:off x="0" y="0"/>
                    <a:ext cx="559435" cy="572135"/>
                  </a:xfrm>
                  <a:prstGeom prst="rect">
                    <a:avLst/>
                  </a:prstGeom>
                </pic:spPr>
              </pic:pic>
            </a:graphicData>
          </a:graphic>
          <wp14:sizeRelH relativeFrom="margin">
            <wp14:pctWidth>0</wp14:pctWidth>
          </wp14:sizeRelH>
          <wp14:sizeRelV relativeFrom="margin">
            <wp14:pctHeight>0</wp14:pctHeight>
          </wp14:sizeRelV>
        </wp:anchor>
      </w:drawing>
    </w:r>
    <w:r w:rsidRPr="001C150A">
      <w:rPr>
        <w:noProof/>
        <w:color w:val="A6A6A6" w:themeColor="background1" w:themeShade="A6"/>
        <w:sz w:val="20"/>
        <w:szCs w:val="20"/>
      </w:rPr>
      <w:drawing>
        <wp:anchor distT="0" distB="0" distL="114300" distR="114300" simplePos="0" relativeHeight="251662336" behindDoc="0" locked="0" layoutInCell="1" allowOverlap="1" wp14:anchorId="011C8C12" wp14:editId="3F363AE6">
          <wp:simplePos x="0" y="0"/>
          <wp:positionH relativeFrom="margin">
            <wp:posOffset>6838950</wp:posOffset>
          </wp:positionH>
          <wp:positionV relativeFrom="margin">
            <wp:posOffset>8553450</wp:posOffset>
          </wp:positionV>
          <wp:extent cx="1212850" cy="49530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R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2850" cy="495300"/>
                  </a:xfrm>
                  <a:prstGeom prst="rect">
                    <a:avLst/>
                  </a:prstGeom>
                </pic:spPr>
              </pic:pic>
            </a:graphicData>
          </a:graphic>
          <wp14:sizeRelH relativeFrom="margin">
            <wp14:pctWidth>0</wp14:pctWidth>
          </wp14:sizeRelH>
          <wp14:sizeRelV relativeFrom="margin">
            <wp14:pctHeight>0</wp14:pctHeight>
          </wp14:sizeRelV>
        </wp:anchor>
      </w:drawing>
    </w:r>
    <w:r w:rsidR="00557BAF">
      <w:rPr>
        <w:noProof/>
        <w:color w:val="A6A6A6" w:themeColor="background1" w:themeShade="A6"/>
      </w:rPr>
      <w:t>Deddington</w:t>
    </w:r>
    <w:r w:rsidRPr="001C150A">
      <w:rPr>
        <w:noProof/>
        <w:color w:val="A6A6A6" w:themeColor="background1" w:themeShade="A6"/>
      </w:rPr>
      <w:t xml:space="preserve"> Roofing </w:t>
    </w:r>
    <w:r w:rsidRPr="001C150A">
      <w:rPr>
        <w:color w:val="A6A6A6" w:themeColor="background1" w:themeShade="A6"/>
        <w:sz w:val="20"/>
        <w:szCs w:val="20"/>
      </w:rPr>
      <w:t xml:space="preserve"> </w:t>
    </w:r>
    <w:r w:rsidR="00664BAA">
      <w:rPr>
        <w:color w:val="A6A6A6" w:themeColor="background1" w:themeShade="A6"/>
        <w:sz w:val="20"/>
        <w:szCs w:val="20"/>
      </w:rPr>
      <w:t>10 Gardiner Road Kineton Warwickshire CV350BF</w:t>
    </w:r>
  </w:p>
  <w:p w14:paraId="5B80DBF2" w14:textId="0F446161" w:rsidR="0039755D" w:rsidRPr="001C150A" w:rsidRDefault="0039755D">
    <w:pPr>
      <w:pStyle w:val="Footer"/>
      <w:rPr>
        <w:color w:val="A6A6A6" w:themeColor="background1" w:themeShade="A6"/>
        <w:sz w:val="20"/>
        <w:szCs w:val="20"/>
      </w:rPr>
    </w:pPr>
    <w:r>
      <w:rPr>
        <w:color w:val="A6A6A6" w:themeColor="background1" w:themeShade="A6"/>
        <w:sz w:val="20"/>
        <w:szCs w:val="20"/>
      </w:rPr>
      <w:t>VAT Reg:275402214</w:t>
    </w:r>
    <w:r w:rsidRPr="001C150A">
      <w:rPr>
        <w:color w:val="A6A6A6" w:themeColor="background1" w:themeShade="A6"/>
        <w:sz w:val="20"/>
        <w:szCs w:val="20"/>
      </w:rPr>
      <w:t xml:space="preserve">  Tel:  01869338</w:t>
    </w:r>
    <w:r w:rsidR="00A5169C">
      <w:rPr>
        <w:color w:val="A6A6A6" w:themeColor="background1" w:themeShade="A6"/>
        <w:sz w:val="20"/>
        <w:szCs w:val="20"/>
      </w:rPr>
      <w:t>672</w:t>
    </w:r>
    <w:r w:rsidRPr="001C150A">
      <w:rPr>
        <w:color w:val="A6A6A6" w:themeColor="background1" w:themeShade="A6"/>
        <w:sz w:val="20"/>
        <w:szCs w:val="20"/>
      </w:rPr>
      <w:t xml:space="preserve"> Mobile: 07453976006</w:t>
    </w:r>
  </w:p>
  <w:p w14:paraId="7982C434" w14:textId="77777777" w:rsidR="0039755D" w:rsidRPr="00081FD7" w:rsidRDefault="0039755D">
    <w:pPr>
      <w:pStyle w:val="Foo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122C" w14:textId="77777777" w:rsidR="00971B50" w:rsidRDefault="00971B50" w:rsidP="00A62EA2">
      <w:pPr>
        <w:spacing w:after="0" w:line="240" w:lineRule="auto"/>
      </w:pPr>
      <w:r>
        <w:separator/>
      </w:r>
    </w:p>
  </w:footnote>
  <w:footnote w:type="continuationSeparator" w:id="0">
    <w:p w14:paraId="14F1FEF2" w14:textId="77777777" w:rsidR="00971B50" w:rsidRDefault="00971B50" w:rsidP="00A62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F176" w14:textId="77777777" w:rsidR="0039755D" w:rsidRDefault="00E733D6">
    <w:pPr>
      <w:pStyle w:val="Header"/>
    </w:pPr>
    <w:r>
      <w:rPr>
        <w:noProof/>
      </w:rPr>
      <w:pict w14:anchorId="46B5B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418106" o:spid="_x0000_s1029" type="#_x0000_t75" style="position:absolute;margin-left:0;margin-top:0;width:10in;height:960pt;z-index:-251657216;mso-position-horizontal:center;mso-position-horizontal-relative:margin;mso-position-vertical:center;mso-position-vertical-relative:margin" o:allowincell="f">
          <v:imagedata r:id="rId1" o:title="DSC0035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9218B" w14:textId="39302DDD" w:rsidR="0039755D" w:rsidRPr="00BA6E7E" w:rsidRDefault="00E733D6">
    <w:pPr>
      <w:pStyle w:val="Header"/>
      <w:rPr>
        <w:rFonts w:asciiTheme="majorHAnsi" w:hAnsiTheme="majorHAnsi"/>
        <w:b/>
        <w:color w:val="808080" w:themeColor="background1" w:themeShade="80"/>
        <w:sz w:val="24"/>
        <w:szCs w:val="24"/>
      </w:rPr>
    </w:pPr>
    <w:r>
      <w:rPr>
        <w:noProof/>
      </w:rPr>
      <w:pict w14:anchorId="45377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418107" o:spid="_x0000_s1030" type="#_x0000_t75" style="position:absolute;margin-left:0;margin-top:0;width:10in;height:960pt;z-index:-251656192;mso-position-horizontal:center;mso-position-horizontal-relative:margin;mso-position-vertical:center;mso-position-vertical-relative:margin" o:allowincell="f">
          <v:imagedata r:id="rId1" o:title="DSC00351" gain="19661f" blacklevel="22938f"/>
          <w10:wrap anchorx="margin" anchory="margin"/>
        </v:shape>
      </w:pict>
    </w:r>
    <w:r w:rsidR="0039755D">
      <w:rPr>
        <w:noProof/>
      </w:rPr>
      <mc:AlternateContent>
        <mc:Choice Requires="wps">
          <w:drawing>
            <wp:anchor distT="0" distB="0" distL="114300" distR="114300" simplePos="0" relativeHeight="251655165" behindDoc="0" locked="0" layoutInCell="1" allowOverlap="1" wp14:anchorId="7D08A389" wp14:editId="4F76C4E4">
              <wp:simplePos x="0" y="0"/>
              <wp:positionH relativeFrom="column">
                <wp:posOffset>-1574165</wp:posOffset>
              </wp:positionH>
              <wp:positionV relativeFrom="paragraph">
                <wp:posOffset>-461010</wp:posOffset>
              </wp:positionV>
              <wp:extent cx="3148330" cy="1845310"/>
              <wp:effectExtent l="92710" t="120015" r="0" b="0"/>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148330" cy="1845310"/>
                      </a:xfrm>
                      <a:prstGeom prst="ellipse">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round/>
                        <a:headEnd/>
                        <a:tailEnd/>
                      </a:ln>
                      <a:effectLst/>
                      <a:scene3d>
                        <a:camera prst="legacyPerspectiveFront">
                          <a:rot lat="1500000" lon="20099999" rev="0"/>
                        </a:camera>
                        <a:lightRig rig="legacyFlat4" dir="t"/>
                      </a:scene3d>
                      <a:sp3d extrusionH="430200" prstMaterial="legacyMatte">
                        <a:bevelT w="13500" h="13500" prst="angle"/>
                        <a:bevelB w="13500" h="13500" prst="angle"/>
                        <a:extrusionClr>
                          <a:schemeClr val="accent1">
                            <a:lumMod val="60000"/>
                            <a:lumOff val="40000"/>
                          </a:schemeClr>
                        </a:extrusionClr>
                      </a:sp3d>
                      <a:extLs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9A4D1" id="Oval 1" o:spid="_x0000_s1026" style="position:absolute;margin-left:-123.95pt;margin-top:-36.3pt;width:247.9pt;height:145.3pt;flip:x y;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" fillcolor="#95b3d7 [1940]">
              <v:fill color2="#4f81bd [3204]" focus="50%" type="gradient"/>
              <v:shadow color="#243f60 [1604]" offset="1pt"/>
              <o:extrusion v:ext="view" color="#95b3d7 [1940]" on="t" rotationangle="-25,-1638402fd" viewpoint="0,0" viewpointorigin="0,0" skewangle="0" skewamt="0" lightposition="-50000,50000" lightposition2="50000" type="perspective"/>
            </v:oval>
          </w:pict>
        </mc:Fallback>
      </mc:AlternateContent>
    </w:r>
    <w:r w:rsidR="0039755D">
      <w:rPr>
        <w:noProof/>
      </w:rPr>
      <mc:AlternateContent>
        <mc:Choice Requires="wps">
          <w:drawing>
            <wp:anchor distT="0" distB="0" distL="114300" distR="114300" simplePos="0" relativeHeight="251657215" behindDoc="0" locked="0" layoutInCell="1" allowOverlap="1" wp14:anchorId="1A6C3E11" wp14:editId="4595C07B">
              <wp:simplePos x="0" y="0"/>
              <wp:positionH relativeFrom="column">
                <wp:posOffset>-382905</wp:posOffset>
              </wp:positionH>
              <wp:positionV relativeFrom="paragraph">
                <wp:posOffset>-147955</wp:posOffset>
              </wp:positionV>
              <wp:extent cx="1268730" cy="1045845"/>
              <wp:effectExtent l="0" t="0" r="104775" b="1403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43683">
                        <a:off x="0" y="0"/>
                        <a:ext cx="1268730" cy="1045845"/>
                      </a:xfrm>
                      <a:prstGeom prst="ellipse">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round/>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chemeClr val="accent1">
                            <a:lumMod val="60000"/>
                            <a:lumOff val="40000"/>
                          </a:schemeClr>
                        </a:extrusionClr>
                      </a:sp3d>
                      <a:extLs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8F21C" id="Oval 3" o:spid="_x0000_s1026" style="position:absolute;margin-left:-30.15pt;margin-top:-11.65pt;width:99.9pt;height:82.35pt;rotation:-9891913fd;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" fillcolor="#95b3d7 [1940]">
              <v:fill color2="#4f81bd [3204]" focus="50%" type="gradient"/>
              <v:shadow color="#243f60 [1604]" offset="1pt"/>
              <o:extrusion v:ext="view" color="#95b3d7 [1940]" on="t" rotationangle="1638402fd,25" viewpoint="0,0" viewpointorigin="0,0" skewangle="0" skewamt="0" lightposition=",-50000" type="perspective"/>
            </v:oval>
          </w:pict>
        </mc:Fallback>
      </mc:AlternateContent>
    </w:r>
    <w:r w:rsidR="0039755D">
      <w:rPr>
        <w:noProof/>
      </w:rPr>
      <mc:AlternateContent>
        <mc:Choice Requires="wps">
          <w:drawing>
            <wp:anchor distT="0" distB="0" distL="114300" distR="114300" simplePos="0" relativeHeight="251656190" behindDoc="0" locked="0" layoutInCell="1" allowOverlap="1" wp14:anchorId="1D061244" wp14:editId="0CF77D8B">
              <wp:simplePos x="0" y="0"/>
              <wp:positionH relativeFrom="column">
                <wp:posOffset>-648335</wp:posOffset>
              </wp:positionH>
              <wp:positionV relativeFrom="paragraph">
                <wp:posOffset>-322580</wp:posOffset>
              </wp:positionV>
              <wp:extent cx="1979295" cy="1644015"/>
              <wp:effectExtent l="104140" t="11557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295" cy="1644015"/>
                      </a:xfrm>
                      <a:prstGeom prst="ellipse">
                        <a:avLst/>
                      </a:prstGeom>
                      <a:gradFill rotWithShape="0">
                        <a:gsLst>
                          <a:gs pos="0">
                            <a:schemeClr val="accent1">
                              <a:lumMod val="100000"/>
                              <a:lumOff val="0"/>
                            </a:schemeClr>
                          </a:gs>
                          <a:gs pos="100000">
                            <a:schemeClr val="accent1">
                              <a:lumMod val="74000"/>
                              <a:lumOff val="0"/>
                            </a:schemeClr>
                          </a:gs>
                        </a:gsLst>
                        <a:path path="shape">
                          <a:fillToRect l="50000" t="50000" r="50000" b="50000"/>
                        </a:path>
                      </a:gradFill>
                      <a:ln>
                        <a:noFill/>
                      </a:ln>
                      <a:effectLst/>
                      <a:scene3d>
                        <a:camera prst="legacyPerspectiveFront">
                          <a:rot lat="1500000" lon="20099999" rev="0"/>
                        </a:camera>
                        <a:lightRig rig="legacyFlat4" dir="t"/>
                      </a:scene3d>
                      <a:sp3d extrusionH="430200" prstMaterial="legacyMatte">
                        <a:bevelT w="13500" h="13500" prst="angle"/>
                        <a:bevelB w="13500" h="13500" prst="angle"/>
                        <a:extrusionClr>
                          <a:schemeClr val="accent1">
                            <a:lumMod val="100000"/>
                            <a:lumOff val="0"/>
                          </a:schemeClr>
                        </a:extrusionClr>
                      </a:sp3d>
                      <a:extLst>
                        <a:ext uri="{91240B29-F687-4F45-9708-019B960494DF}">
                          <a14:hiddenLine xmlns:a14="http://schemas.microsoft.com/office/drawing/2010/main" w="0">
                            <a:noFill/>
                            <a:round/>
                            <a:headEnd/>
                            <a:tailEnd/>
                          </a14:hiddenLine>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793B4" id="Oval 2" o:spid="_x0000_s1026" style="position:absolute;margin-left:-51.05pt;margin-top:-25.4pt;width:155.85pt;height:129.4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" fillcolor="#4f81bd [3204]">
              <v:fill color2="#365e8f [2372]" focusposition=".5,.5" focussize="" focus="100%" type="gradientRadial"/>
              <v:shadow color="#243f60 [1604]" offset="1pt"/>
              <o:extrusion v:ext="view" color="#4f81bd [3204]" on="t" rotationangle="-25,-1638402fd" viewpoint="0,0" viewpointorigin="0,0" skewangle="0" skewamt="0" lightposition="-50000,50000" lightposition2="50000" type="perspective"/>
            </v:oval>
          </w:pict>
        </mc:Fallback>
      </mc:AlternateContent>
    </w:r>
    <w:r w:rsidR="0039755D">
      <w:rPr>
        <w:noProof/>
      </w:rPr>
      <w:t xml:space="preserve">Spencer                                              </w:t>
    </w:r>
    <w:r w:rsidR="00557BAF">
      <w:rPr>
        <w:b/>
        <w:color w:val="808080" w:themeColor="background1" w:themeShade="80"/>
        <w:sz w:val="52"/>
        <w:szCs w:val="52"/>
      </w:rPr>
      <w:t xml:space="preserve">DEDDINGTON </w:t>
    </w:r>
    <w:r w:rsidR="0039755D" w:rsidRPr="001F1F8C">
      <w:rPr>
        <w:b/>
        <w:color w:val="808080" w:themeColor="background1" w:themeShade="80"/>
        <w:sz w:val="52"/>
        <w:szCs w:val="52"/>
      </w:rPr>
      <w:t>ROOFING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F2543" w14:textId="77777777" w:rsidR="0039755D" w:rsidRDefault="00E733D6">
    <w:pPr>
      <w:pStyle w:val="Header"/>
    </w:pPr>
    <w:r>
      <w:rPr>
        <w:noProof/>
      </w:rPr>
      <w:pict w14:anchorId="1E7E5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4418105" o:spid="_x0000_s1028" type="#_x0000_t75" style="position:absolute;margin-left:0;margin-top:0;width:10in;height:960pt;z-index:-251658240;mso-position-horizontal:center;mso-position-horizontal-relative:margin;mso-position-vertical:center;mso-position-vertical-relative:margin" o:allowincell="f">
          <v:imagedata r:id="rId1" o:title="DSC0035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B3"/>
    <w:rsid w:val="00000140"/>
    <w:rsid w:val="00002EAD"/>
    <w:rsid w:val="000032EE"/>
    <w:rsid w:val="0000394A"/>
    <w:rsid w:val="000044BC"/>
    <w:rsid w:val="00006855"/>
    <w:rsid w:val="00011AC4"/>
    <w:rsid w:val="00012464"/>
    <w:rsid w:val="00012D2C"/>
    <w:rsid w:val="00013882"/>
    <w:rsid w:val="0001429F"/>
    <w:rsid w:val="000155D7"/>
    <w:rsid w:val="000161A8"/>
    <w:rsid w:val="00016512"/>
    <w:rsid w:val="00016FA4"/>
    <w:rsid w:val="00020101"/>
    <w:rsid w:val="00023E9F"/>
    <w:rsid w:val="00026595"/>
    <w:rsid w:val="00026990"/>
    <w:rsid w:val="000278F3"/>
    <w:rsid w:val="0003080A"/>
    <w:rsid w:val="00030DFA"/>
    <w:rsid w:val="000314AC"/>
    <w:rsid w:val="00031EE0"/>
    <w:rsid w:val="00034324"/>
    <w:rsid w:val="000349A9"/>
    <w:rsid w:val="0003622D"/>
    <w:rsid w:val="000362B8"/>
    <w:rsid w:val="00036396"/>
    <w:rsid w:val="00036C76"/>
    <w:rsid w:val="000370C1"/>
    <w:rsid w:val="00040EF9"/>
    <w:rsid w:val="00041D99"/>
    <w:rsid w:val="00043A75"/>
    <w:rsid w:val="0004554E"/>
    <w:rsid w:val="00046430"/>
    <w:rsid w:val="00046E07"/>
    <w:rsid w:val="00050FEA"/>
    <w:rsid w:val="000523C6"/>
    <w:rsid w:val="00052B91"/>
    <w:rsid w:val="00053D58"/>
    <w:rsid w:val="00053F47"/>
    <w:rsid w:val="00054579"/>
    <w:rsid w:val="0005651E"/>
    <w:rsid w:val="00056556"/>
    <w:rsid w:val="00057361"/>
    <w:rsid w:val="00061912"/>
    <w:rsid w:val="00063D5C"/>
    <w:rsid w:val="00064339"/>
    <w:rsid w:val="00064691"/>
    <w:rsid w:val="00066164"/>
    <w:rsid w:val="00070B73"/>
    <w:rsid w:val="00070EC6"/>
    <w:rsid w:val="000722B8"/>
    <w:rsid w:val="000728FE"/>
    <w:rsid w:val="00072ED6"/>
    <w:rsid w:val="0007326B"/>
    <w:rsid w:val="00076414"/>
    <w:rsid w:val="0008031F"/>
    <w:rsid w:val="00080956"/>
    <w:rsid w:val="00081FD7"/>
    <w:rsid w:val="00082CC1"/>
    <w:rsid w:val="00082E58"/>
    <w:rsid w:val="000836A5"/>
    <w:rsid w:val="000844A2"/>
    <w:rsid w:val="00090771"/>
    <w:rsid w:val="00090B2A"/>
    <w:rsid w:val="00090B64"/>
    <w:rsid w:val="000946C2"/>
    <w:rsid w:val="000A0DA2"/>
    <w:rsid w:val="000A1496"/>
    <w:rsid w:val="000A2677"/>
    <w:rsid w:val="000A44F9"/>
    <w:rsid w:val="000A4C01"/>
    <w:rsid w:val="000A4EA7"/>
    <w:rsid w:val="000A5C2F"/>
    <w:rsid w:val="000A6FD1"/>
    <w:rsid w:val="000A79C8"/>
    <w:rsid w:val="000A7D75"/>
    <w:rsid w:val="000B1228"/>
    <w:rsid w:val="000B1640"/>
    <w:rsid w:val="000B2952"/>
    <w:rsid w:val="000B362A"/>
    <w:rsid w:val="000B5D73"/>
    <w:rsid w:val="000C1DA0"/>
    <w:rsid w:val="000C4965"/>
    <w:rsid w:val="000C4A6F"/>
    <w:rsid w:val="000C4D21"/>
    <w:rsid w:val="000C62CC"/>
    <w:rsid w:val="000D1ADB"/>
    <w:rsid w:val="000D1B93"/>
    <w:rsid w:val="000D3D09"/>
    <w:rsid w:val="000D4A5F"/>
    <w:rsid w:val="000D4D12"/>
    <w:rsid w:val="000D778C"/>
    <w:rsid w:val="000D7BC2"/>
    <w:rsid w:val="000E1139"/>
    <w:rsid w:val="000E2008"/>
    <w:rsid w:val="000E4DAE"/>
    <w:rsid w:val="000E5029"/>
    <w:rsid w:val="000E6966"/>
    <w:rsid w:val="000E76CB"/>
    <w:rsid w:val="000F0CCA"/>
    <w:rsid w:val="000F2A32"/>
    <w:rsid w:val="000F3ADC"/>
    <w:rsid w:val="000F41B1"/>
    <w:rsid w:val="000F49F1"/>
    <w:rsid w:val="000F7EC2"/>
    <w:rsid w:val="001022D9"/>
    <w:rsid w:val="00104050"/>
    <w:rsid w:val="0010465D"/>
    <w:rsid w:val="001061D4"/>
    <w:rsid w:val="00106EEC"/>
    <w:rsid w:val="00114F6B"/>
    <w:rsid w:val="00115600"/>
    <w:rsid w:val="00115EDE"/>
    <w:rsid w:val="00116385"/>
    <w:rsid w:val="00116E1F"/>
    <w:rsid w:val="00120529"/>
    <w:rsid w:val="00120D9D"/>
    <w:rsid w:val="00124046"/>
    <w:rsid w:val="00124DC9"/>
    <w:rsid w:val="00124FD7"/>
    <w:rsid w:val="00126571"/>
    <w:rsid w:val="00126671"/>
    <w:rsid w:val="00126A14"/>
    <w:rsid w:val="00127CD0"/>
    <w:rsid w:val="0013097E"/>
    <w:rsid w:val="00130F8C"/>
    <w:rsid w:val="00132C72"/>
    <w:rsid w:val="0013400D"/>
    <w:rsid w:val="001342FD"/>
    <w:rsid w:val="0013682F"/>
    <w:rsid w:val="0014084C"/>
    <w:rsid w:val="00146A66"/>
    <w:rsid w:val="001503B5"/>
    <w:rsid w:val="001509CA"/>
    <w:rsid w:val="00150AB9"/>
    <w:rsid w:val="00151BB2"/>
    <w:rsid w:val="001542FB"/>
    <w:rsid w:val="00154A71"/>
    <w:rsid w:val="00156B3D"/>
    <w:rsid w:val="00157778"/>
    <w:rsid w:val="00157F84"/>
    <w:rsid w:val="00160598"/>
    <w:rsid w:val="00161C31"/>
    <w:rsid w:val="0016525A"/>
    <w:rsid w:val="00170583"/>
    <w:rsid w:val="00171004"/>
    <w:rsid w:val="001741C5"/>
    <w:rsid w:val="0017473F"/>
    <w:rsid w:val="0017617D"/>
    <w:rsid w:val="00177754"/>
    <w:rsid w:val="00182B08"/>
    <w:rsid w:val="00183294"/>
    <w:rsid w:val="001843FE"/>
    <w:rsid w:val="00184768"/>
    <w:rsid w:val="00184CC6"/>
    <w:rsid w:val="00185468"/>
    <w:rsid w:val="00185CBD"/>
    <w:rsid w:val="00186FB2"/>
    <w:rsid w:val="001917CE"/>
    <w:rsid w:val="00193E31"/>
    <w:rsid w:val="00194451"/>
    <w:rsid w:val="00195485"/>
    <w:rsid w:val="0019549B"/>
    <w:rsid w:val="0019685D"/>
    <w:rsid w:val="001A23F6"/>
    <w:rsid w:val="001A3B69"/>
    <w:rsid w:val="001A7C6C"/>
    <w:rsid w:val="001B029C"/>
    <w:rsid w:val="001B1B8E"/>
    <w:rsid w:val="001B1BC5"/>
    <w:rsid w:val="001B1EB3"/>
    <w:rsid w:val="001B4B9A"/>
    <w:rsid w:val="001B5DEC"/>
    <w:rsid w:val="001B7D3B"/>
    <w:rsid w:val="001B7FC1"/>
    <w:rsid w:val="001C09E2"/>
    <w:rsid w:val="001C150A"/>
    <w:rsid w:val="001C53D4"/>
    <w:rsid w:val="001C64B9"/>
    <w:rsid w:val="001C6E00"/>
    <w:rsid w:val="001C7255"/>
    <w:rsid w:val="001D055A"/>
    <w:rsid w:val="001D253F"/>
    <w:rsid w:val="001D3BF4"/>
    <w:rsid w:val="001D3DEF"/>
    <w:rsid w:val="001D5144"/>
    <w:rsid w:val="001D5F18"/>
    <w:rsid w:val="001D6B44"/>
    <w:rsid w:val="001D6B53"/>
    <w:rsid w:val="001D7484"/>
    <w:rsid w:val="001D7561"/>
    <w:rsid w:val="001E5056"/>
    <w:rsid w:val="001F0300"/>
    <w:rsid w:val="001F1F8C"/>
    <w:rsid w:val="001F2507"/>
    <w:rsid w:val="001F28AE"/>
    <w:rsid w:val="001F5122"/>
    <w:rsid w:val="001F6469"/>
    <w:rsid w:val="00200D2F"/>
    <w:rsid w:val="00201290"/>
    <w:rsid w:val="0020188F"/>
    <w:rsid w:val="0020233A"/>
    <w:rsid w:val="002025DE"/>
    <w:rsid w:val="002034EE"/>
    <w:rsid w:val="00203D04"/>
    <w:rsid w:val="002041EA"/>
    <w:rsid w:val="002045A8"/>
    <w:rsid w:val="0020551F"/>
    <w:rsid w:val="00205CED"/>
    <w:rsid w:val="00206022"/>
    <w:rsid w:val="00211814"/>
    <w:rsid w:val="002122DC"/>
    <w:rsid w:val="00212BA1"/>
    <w:rsid w:val="00212C3D"/>
    <w:rsid w:val="002132FC"/>
    <w:rsid w:val="00214468"/>
    <w:rsid w:val="00214FFE"/>
    <w:rsid w:val="00215950"/>
    <w:rsid w:val="00221B1A"/>
    <w:rsid w:val="002234C5"/>
    <w:rsid w:val="00223CC9"/>
    <w:rsid w:val="002256E1"/>
    <w:rsid w:val="00231381"/>
    <w:rsid w:val="00231A32"/>
    <w:rsid w:val="0023462F"/>
    <w:rsid w:val="00240867"/>
    <w:rsid w:val="002439DD"/>
    <w:rsid w:val="00243CFA"/>
    <w:rsid w:val="00243FEB"/>
    <w:rsid w:val="00245164"/>
    <w:rsid w:val="00246C39"/>
    <w:rsid w:val="00251257"/>
    <w:rsid w:val="00253D3A"/>
    <w:rsid w:val="00253E57"/>
    <w:rsid w:val="002553F4"/>
    <w:rsid w:val="00255716"/>
    <w:rsid w:val="002559B9"/>
    <w:rsid w:val="00255E9E"/>
    <w:rsid w:val="00256A2C"/>
    <w:rsid w:val="002604CA"/>
    <w:rsid w:val="00260F8B"/>
    <w:rsid w:val="002756A2"/>
    <w:rsid w:val="00275D2B"/>
    <w:rsid w:val="00276DC8"/>
    <w:rsid w:val="0028174B"/>
    <w:rsid w:val="00282104"/>
    <w:rsid w:val="002829AF"/>
    <w:rsid w:val="00284319"/>
    <w:rsid w:val="00284911"/>
    <w:rsid w:val="00286033"/>
    <w:rsid w:val="00287554"/>
    <w:rsid w:val="00290D33"/>
    <w:rsid w:val="00291172"/>
    <w:rsid w:val="002915D5"/>
    <w:rsid w:val="00291910"/>
    <w:rsid w:val="00291FE4"/>
    <w:rsid w:val="0029249E"/>
    <w:rsid w:val="00293B1A"/>
    <w:rsid w:val="00294F15"/>
    <w:rsid w:val="00295778"/>
    <w:rsid w:val="00297F1E"/>
    <w:rsid w:val="002A0FB2"/>
    <w:rsid w:val="002A109E"/>
    <w:rsid w:val="002A1A75"/>
    <w:rsid w:val="002A40BC"/>
    <w:rsid w:val="002A5E56"/>
    <w:rsid w:val="002A690E"/>
    <w:rsid w:val="002A7016"/>
    <w:rsid w:val="002A73DC"/>
    <w:rsid w:val="002A78A3"/>
    <w:rsid w:val="002B49A3"/>
    <w:rsid w:val="002B682F"/>
    <w:rsid w:val="002B7344"/>
    <w:rsid w:val="002C391B"/>
    <w:rsid w:val="002C3BB1"/>
    <w:rsid w:val="002C42FC"/>
    <w:rsid w:val="002C5778"/>
    <w:rsid w:val="002C5E63"/>
    <w:rsid w:val="002D0176"/>
    <w:rsid w:val="002D26C0"/>
    <w:rsid w:val="002D27ED"/>
    <w:rsid w:val="002D3499"/>
    <w:rsid w:val="002D4A5F"/>
    <w:rsid w:val="002D5029"/>
    <w:rsid w:val="002D5DD2"/>
    <w:rsid w:val="002D648E"/>
    <w:rsid w:val="002D7DAC"/>
    <w:rsid w:val="002E033F"/>
    <w:rsid w:val="002E15F7"/>
    <w:rsid w:val="002E26D0"/>
    <w:rsid w:val="002E5ED0"/>
    <w:rsid w:val="002E5F44"/>
    <w:rsid w:val="002E5FEB"/>
    <w:rsid w:val="002E6513"/>
    <w:rsid w:val="002E67E3"/>
    <w:rsid w:val="002E73D9"/>
    <w:rsid w:val="002F0326"/>
    <w:rsid w:val="002F1225"/>
    <w:rsid w:val="002F189F"/>
    <w:rsid w:val="002F1A4A"/>
    <w:rsid w:val="002F2B29"/>
    <w:rsid w:val="002F3D17"/>
    <w:rsid w:val="002F4987"/>
    <w:rsid w:val="002F52A1"/>
    <w:rsid w:val="002F5392"/>
    <w:rsid w:val="002F5D0D"/>
    <w:rsid w:val="002F63C2"/>
    <w:rsid w:val="002F7F43"/>
    <w:rsid w:val="00300303"/>
    <w:rsid w:val="00300840"/>
    <w:rsid w:val="00301583"/>
    <w:rsid w:val="00301E28"/>
    <w:rsid w:val="003033B0"/>
    <w:rsid w:val="0030393A"/>
    <w:rsid w:val="00305442"/>
    <w:rsid w:val="003071EB"/>
    <w:rsid w:val="00307836"/>
    <w:rsid w:val="00310303"/>
    <w:rsid w:val="003115F1"/>
    <w:rsid w:val="00311A21"/>
    <w:rsid w:val="00315ADB"/>
    <w:rsid w:val="00317D79"/>
    <w:rsid w:val="00320A25"/>
    <w:rsid w:val="00321422"/>
    <w:rsid w:val="003220ED"/>
    <w:rsid w:val="00322ABA"/>
    <w:rsid w:val="00323825"/>
    <w:rsid w:val="00325B6B"/>
    <w:rsid w:val="00326666"/>
    <w:rsid w:val="00326F46"/>
    <w:rsid w:val="00327C36"/>
    <w:rsid w:val="00330959"/>
    <w:rsid w:val="003335F0"/>
    <w:rsid w:val="00333F91"/>
    <w:rsid w:val="00335A68"/>
    <w:rsid w:val="00336C2F"/>
    <w:rsid w:val="00336DD6"/>
    <w:rsid w:val="00337622"/>
    <w:rsid w:val="00343160"/>
    <w:rsid w:val="00344CE7"/>
    <w:rsid w:val="00345855"/>
    <w:rsid w:val="00346EA4"/>
    <w:rsid w:val="0034777C"/>
    <w:rsid w:val="003508C3"/>
    <w:rsid w:val="00350B40"/>
    <w:rsid w:val="0035142A"/>
    <w:rsid w:val="00352567"/>
    <w:rsid w:val="00354DE5"/>
    <w:rsid w:val="00354FFC"/>
    <w:rsid w:val="0035546F"/>
    <w:rsid w:val="00356421"/>
    <w:rsid w:val="00363EAB"/>
    <w:rsid w:val="0036540B"/>
    <w:rsid w:val="00366C3D"/>
    <w:rsid w:val="00367745"/>
    <w:rsid w:val="003679C1"/>
    <w:rsid w:val="00373321"/>
    <w:rsid w:val="003738BA"/>
    <w:rsid w:val="00373AA8"/>
    <w:rsid w:val="00375C62"/>
    <w:rsid w:val="00381522"/>
    <w:rsid w:val="00381FDF"/>
    <w:rsid w:val="0038411B"/>
    <w:rsid w:val="003845E7"/>
    <w:rsid w:val="00384A46"/>
    <w:rsid w:val="00384B75"/>
    <w:rsid w:val="00386464"/>
    <w:rsid w:val="00386555"/>
    <w:rsid w:val="00387EE7"/>
    <w:rsid w:val="0039029F"/>
    <w:rsid w:val="0039201E"/>
    <w:rsid w:val="00392548"/>
    <w:rsid w:val="003941F4"/>
    <w:rsid w:val="00394283"/>
    <w:rsid w:val="00394F97"/>
    <w:rsid w:val="00396F48"/>
    <w:rsid w:val="0039755D"/>
    <w:rsid w:val="003A098C"/>
    <w:rsid w:val="003A20D3"/>
    <w:rsid w:val="003A495D"/>
    <w:rsid w:val="003A634A"/>
    <w:rsid w:val="003A778D"/>
    <w:rsid w:val="003B00DF"/>
    <w:rsid w:val="003B21A6"/>
    <w:rsid w:val="003B2B07"/>
    <w:rsid w:val="003B35C6"/>
    <w:rsid w:val="003B4432"/>
    <w:rsid w:val="003B592D"/>
    <w:rsid w:val="003B5B40"/>
    <w:rsid w:val="003B5F2B"/>
    <w:rsid w:val="003B6CD1"/>
    <w:rsid w:val="003B7DC0"/>
    <w:rsid w:val="003C16B1"/>
    <w:rsid w:val="003C3004"/>
    <w:rsid w:val="003C38C2"/>
    <w:rsid w:val="003C4086"/>
    <w:rsid w:val="003C5E6C"/>
    <w:rsid w:val="003C6BD3"/>
    <w:rsid w:val="003C7384"/>
    <w:rsid w:val="003D19AD"/>
    <w:rsid w:val="003D1AAC"/>
    <w:rsid w:val="003D426F"/>
    <w:rsid w:val="003D43D8"/>
    <w:rsid w:val="003D4E15"/>
    <w:rsid w:val="003D6078"/>
    <w:rsid w:val="003D6EA1"/>
    <w:rsid w:val="003D71AF"/>
    <w:rsid w:val="003D74D2"/>
    <w:rsid w:val="003E2D2F"/>
    <w:rsid w:val="003E33E2"/>
    <w:rsid w:val="003E5E38"/>
    <w:rsid w:val="003F0AB0"/>
    <w:rsid w:val="003F1258"/>
    <w:rsid w:val="003F1F18"/>
    <w:rsid w:val="003F4CE6"/>
    <w:rsid w:val="003F7E76"/>
    <w:rsid w:val="00402A58"/>
    <w:rsid w:val="00403D99"/>
    <w:rsid w:val="0040449E"/>
    <w:rsid w:val="00405EDD"/>
    <w:rsid w:val="004111F6"/>
    <w:rsid w:val="00413801"/>
    <w:rsid w:val="00414ACF"/>
    <w:rsid w:val="00416A9C"/>
    <w:rsid w:val="00417009"/>
    <w:rsid w:val="004179BA"/>
    <w:rsid w:val="004243F3"/>
    <w:rsid w:val="00425913"/>
    <w:rsid w:val="004270C9"/>
    <w:rsid w:val="004278C3"/>
    <w:rsid w:val="00432782"/>
    <w:rsid w:val="004328C4"/>
    <w:rsid w:val="00433202"/>
    <w:rsid w:val="004419BB"/>
    <w:rsid w:val="00441CB3"/>
    <w:rsid w:val="00443756"/>
    <w:rsid w:val="004438A7"/>
    <w:rsid w:val="00443D24"/>
    <w:rsid w:val="00443E68"/>
    <w:rsid w:val="00444370"/>
    <w:rsid w:val="004459DA"/>
    <w:rsid w:val="00446402"/>
    <w:rsid w:val="00450235"/>
    <w:rsid w:val="0045272B"/>
    <w:rsid w:val="004536ED"/>
    <w:rsid w:val="0045375C"/>
    <w:rsid w:val="0045387B"/>
    <w:rsid w:val="004565FF"/>
    <w:rsid w:val="00457620"/>
    <w:rsid w:val="00457F22"/>
    <w:rsid w:val="0046007D"/>
    <w:rsid w:val="00463559"/>
    <w:rsid w:val="004650D1"/>
    <w:rsid w:val="00465727"/>
    <w:rsid w:val="0046711D"/>
    <w:rsid w:val="00471017"/>
    <w:rsid w:val="00471231"/>
    <w:rsid w:val="0047229E"/>
    <w:rsid w:val="00472F78"/>
    <w:rsid w:val="00472FA3"/>
    <w:rsid w:val="0047702B"/>
    <w:rsid w:val="004773B8"/>
    <w:rsid w:val="00477C7A"/>
    <w:rsid w:val="00480405"/>
    <w:rsid w:val="00480F9E"/>
    <w:rsid w:val="00482882"/>
    <w:rsid w:val="00482FE0"/>
    <w:rsid w:val="00483539"/>
    <w:rsid w:val="00487E40"/>
    <w:rsid w:val="00487F84"/>
    <w:rsid w:val="00491972"/>
    <w:rsid w:val="00491B07"/>
    <w:rsid w:val="004925CC"/>
    <w:rsid w:val="004926A2"/>
    <w:rsid w:val="004957E2"/>
    <w:rsid w:val="00496F45"/>
    <w:rsid w:val="0049726C"/>
    <w:rsid w:val="00497C5A"/>
    <w:rsid w:val="00497CA3"/>
    <w:rsid w:val="004A0B4F"/>
    <w:rsid w:val="004A2CA2"/>
    <w:rsid w:val="004A4B9B"/>
    <w:rsid w:val="004A4F02"/>
    <w:rsid w:val="004A73CE"/>
    <w:rsid w:val="004A7DCF"/>
    <w:rsid w:val="004B06F2"/>
    <w:rsid w:val="004B0BC2"/>
    <w:rsid w:val="004B17F4"/>
    <w:rsid w:val="004B1B8D"/>
    <w:rsid w:val="004B3C26"/>
    <w:rsid w:val="004B4A97"/>
    <w:rsid w:val="004B5C36"/>
    <w:rsid w:val="004C5F71"/>
    <w:rsid w:val="004D0741"/>
    <w:rsid w:val="004D1750"/>
    <w:rsid w:val="004D1BF5"/>
    <w:rsid w:val="004D3267"/>
    <w:rsid w:val="004D6E7D"/>
    <w:rsid w:val="004D7132"/>
    <w:rsid w:val="004E0A6C"/>
    <w:rsid w:val="004E0E63"/>
    <w:rsid w:val="004E1536"/>
    <w:rsid w:val="004E18D2"/>
    <w:rsid w:val="004E3E2B"/>
    <w:rsid w:val="004E4B82"/>
    <w:rsid w:val="004E611C"/>
    <w:rsid w:val="004F085A"/>
    <w:rsid w:val="004F0B4D"/>
    <w:rsid w:val="004F145C"/>
    <w:rsid w:val="004F1BAE"/>
    <w:rsid w:val="004F2E0D"/>
    <w:rsid w:val="004F3DCE"/>
    <w:rsid w:val="004F40AC"/>
    <w:rsid w:val="004F4825"/>
    <w:rsid w:val="004F5851"/>
    <w:rsid w:val="004F5EEE"/>
    <w:rsid w:val="004F6144"/>
    <w:rsid w:val="004F7706"/>
    <w:rsid w:val="00500724"/>
    <w:rsid w:val="005013D3"/>
    <w:rsid w:val="00502AA6"/>
    <w:rsid w:val="005030DE"/>
    <w:rsid w:val="00504F68"/>
    <w:rsid w:val="00510C75"/>
    <w:rsid w:val="00510D23"/>
    <w:rsid w:val="005156C8"/>
    <w:rsid w:val="005159C3"/>
    <w:rsid w:val="00516708"/>
    <w:rsid w:val="00520332"/>
    <w:rsid w:val="005209E2"/>
    <w:rsid w:val="00520C30"/>
    <w:rsid w:val="005218A2"/>
    <w:rsid w:val="00523925"/>
    <w:rsid w:val="00524D69"/>
    <w:rsid w:val="0052534E"/>
    <w:rsid w:val="00525A6D"/>
    <w:rsid w:val="00525D02"/>
    <w:rsid w:val="00526A3E"/>
    <w:rsid w:val="00526A60"/>
    <w:rsid w:val="00530086"/>
    <w:rsid w:val="00530BC7"/>
    <w:rsid w:val="00532505"/>
    <w:rsid w:val="0053499B"/>
    <w:rsid w:val="0054242C"/>
    <w:rsid w:val="0054278A"/>
    <w:rsid w:val="0054293C"/>
    <w:rsid w:val="00542C4F"/>
    <w:rsid w:val="00543C06"/>
    <w:rsid w:val="0054444A"/>
    <w:rsid w:val="00546DE1"/>
    <w:rsid w:val="00547F05"/>
    <w:rsid w:val="005505F6"/>
    <w:rsid w:val="00550832"/>
    <w:rsid w:val="005516D5"/>
    <w:rsid w:val="0055225E"/>
    <w:rsid w:val="00552A45"/>
    <w:rsid w:val="005538A5"/>
    <w:rsid w:val="00553A98"/>
    <w:rsid w:val="0055482E"/>
    <w:rsid w:val="00554FA6"/>
    <w:rsid w:val="0055649C"/>
    <w:rsid w:val="00557778"/>
    <w:rsid w:val="00557BAF"/>
    <w:rsid w:val="0056251F"/>
    <w:rsid w:val="00562913"/>
    <w:rsid w:val="005653D6"/>
    <w:rsid w:val="005667B8"/>
    <w:rsid w:val="0056734F"/>
    <w:rsid w:val="005706B7"/>
    <w:rsid w:val="00571CD3"/>
    <w:rsid w:val="00574FA1"/>
    <w:rsid w:val="00577A6B"/>
    <w:rsid w:val="00583544"/>
    <w:rsid w:val="0058435A"/>
    <w:rsid w:val="00584BC6"/>
    <w:rsid w:val="00585389"/>
    <w:rsid w:val="00586160"/>
    <w:rsid w:val="0058695B"/>
    <w:rsid w:val="00587B41"/>
    <w:rsid w:val="0059149A"/>
    <w:rsid w:val="005930CA"/>
    <w:rsid w:val="00593538"/>
    <w:rsid w:val="00595325"/>
    <w:rsid w:val="005963AC"/>
    <w:rsid w:val="00597605"/>
    <w:rsid w:val="005A14F7"/>
    <w:rsid w:val="005A2ECB"/>
    <w:rsid w:val="005A3240"/>
    <w:rsid w:val="005A52F4"/>
    <w:rsid w:val="005A5DE4"/>
    <w:rsid w:val="005A6CBD"/>
    <w:rsid w:val="005A731B"/>
    <w:rsid w:val="005A7531"/>
    <w:rsid w:val="005A791C"/>
    <w:rsid w:val="005B05BB"/>
    <w:rsid w:val="005B2A74"/>
    <w:rsid w:val="005B2DAF"/>
    <w:rsid w:val="005B34DC"/>
    <w:rsid w:val="005B3DA4"/>
    <w:rsid w:val="005B7412"/>
    <w:rsid w:val="005C1D2B"/>
    <w:rsid w:val="005C3318"/>
    <w:rsid w:val="005C4358"/>
    <w:rsid w:val="005C43BC"/>
    <w:rsid w:val="005C472F"/>
    <w:rsid w:val="005C4A23"/>
    <w:rsid w:val="005C6CB2"/>
    <w:rsid w:val="005C748E"/>
    <w:rsid w:val="005C749A"/>
    <w:rsid w:val="005C7507"/>
    <w:rsid w:val="005D0F38"/>
    <w:rsid w:val="005D1A3C"/>
    <w:rsid w:val="005D1D77"/>
    <w:rsid w:val="005D3439"/>
    <w:rsid w:val="005D3D22"/>
    <w:rsid w:val="005D5345"/>
    <w:rsid w:val="005D6839"/>
    <w:rsid w:val="005E0489"/>
    <w:rsid w:val="005E1B91"/>
    <w:rsid w:val="005E32FF"/>
    <w:rsid w:val="005E408B"/>
    <w:rsid w:val="005E429A"/>
    <w:rsid w:val="005E5CE4"/>
    <w:rsid w:val="005F0061"/>
    <w:rsid w:val="005F05D6"/>
    <w:rsid w:val="005F6284"/>
    <w:rsid w:val="005F7664"/>
    <w:rsid w:val="00600226"/>
    <w:rsid w:val="00600BBF"/>
    <w:rsid w:val="0060120D"/>
    <w:rsid w:val="00602471"/>
    <w:rsid w:val="00602B78"/>
    <w:rsid w:val="00602CFC"/>
    <w:rsid w:val="00602F07"/>
    <w:rsid w:val="006034C9"/>
    <w:rsid w:val="00603744"/>
    <w:rsid w:val="00603C35"/>
    <w:rsid w:val="00605158"/>
    <w:rsid w:val="00605C6F"/>
    <w:rsid w:val="00606AD5"/>
    <w:rsid w:val="0060776A"/>
    <w:rsid w:val="006077CF"/>
    <w:rsid w:val="00611483"/>
    <w:rsid w:val="0061271D"/>
    <w:rsid w:val="00614B89"/>
    <w:rsid w:val="00614BC3"/>
    <w:rsid w:val="006152D8"/>
    <w:rsid w:val="006155FD"/>
    <w:rsid w:val="006202FA"/>
    <w:rsid w:val="00620D36"/>
    <w:rsid w:val="0062226A"/>
    <w:rsid w:val="006238A0"/>
    <w:rsid w:val="00624A05"/>
    <w:rsid w:val="00627A57"/>
    <w:rsid w:val="00630815"/>
    <w:rsid w:val="00633ED2"/>
    <w:rsid w:val="006342E9"/>
    <w:rsid w:val="006365AA"/>
    <w:rsid w:val="006375B4"/>
    <w:rsid w:val="006413F1"/>
    <w:rsid w:val="00641422"/>
    <w:rsid w:val="00641C03"/>
    <w:rsid w:val="00642C86"/>
    <w:rsid w:val="00643A3D"/>
    <w:rsid w:val="00644F4F"/>
    <w:rsid w:val="006501A7"/>
    <w:rsid w:val="00651D9A"/>
    <w:rsid w:val="00652B22"/>
    <w:rsid w:val="006532EA"/>
    <w:rsid w:val="006537ED"/>
    <w:rsid w:val="00654D93"/>
    <w:rsid w:val="00655361"/>
    <w:rsid w:val="0065658F"/>
    <w:rsid w:val="00661D9F"/>
    <w:rsid w:val="00662B88"/>
    <w:rsid w:val="00664068"/>
    <w:rsid w:val="00664BAA"/>
    <w:rsid w:val="00666513"/>
    <w:rsid w:val="006668E3"/>
    <w:rsid w:val="00666F3B"/>
    <w:rsid w:val="00670706"/>
    <w:rsid w:val="00670D07"/>
    <w:rsid w:val="00672446"/>
    <w:rsid w:val="006757EC"/>
    <w:rsid w:val="00676A58"/>
    <w:rsid w:val="00677213"/>
    <w:rsid w:val="0067725D"/>
    <w:rsid w:val="00677496"/>
    <w:rsid w:val="00681E6F"/>
    <w:rsid w:val="00681F9A"/>
    <w:rsid w:val="00682372"/>
    <w:rsid w:val="0068280A"/>
    <w:rsid w:val="00683A28"/>
    <w:rsid w:val="00683B78"/>
    <w:rsid w:val="00684255"/>
    <w:rsid w:val="006856CD"/>
    <w:rsid w:val="00686385"/>
    <w:rsid w:val="00686624"/>
    <w:rsid w:val="00690B81"/>
    <w:rsid w:val="00691627"/>
    <w:rsid w:val="00691CF2"/>
    <w:rsid w:val="00691DF7"/>
    <w:rsid w:val="006946F9"/>
    <w:rsid w:val="00695EB3"/>
    <w:rsid w:val="00697E94"/>
    <w:rsid w:val="006A6085"/>
    <w:rsid w:val="006A6237"/>
    <w:rsid w:val="006A6605"/>
    <w:rsid w:val="006A7D44"/>
    <w:rsid w:val="006B18E0"/>
    <w:rsid w:val="006B1BF1"/>
    <w:rsid w:val="006B224B"/>
    <w:rsid w:val="006B24A2"/>
    <w:rsid w:val="006B4B19"/>
    <w:rsid w:val="006B53F4"/>
    <w:rsid w:val="006B6071"/>
    <w:rsid w:val="006B7DD1"/>
    <w:rsid w:val="006C0284"/>
    <w:rsid w:val="006C09B9"/>
    <w:rsid w:val="006C2271"/>
    <w:rsid w:val="006C2A16"/>
    <w:rsid w:val="006C3B9E"/>
    <w:rsid w:val="006C3F62"/>
    <w:rsid w:val="006C50C2"/>
    <w:rsid w:val="006C59FE"/>
    <w:rsid w:val="006C6A8F"/>
    <w:rsid w:val="006D3267"/>
    <w:rsid w:val="006D3B81"/>
    <w:rsid w:val="006D4166"/>
    <w:rsid w:val="006D4953"/>
    <w:rsid w:val="006D7F82"/>
    <w:rsid w:val="006E08BF"/>
    <w:rsid w:val="006E08C0"/>
    <w:rsid w:val="006E0EB2"/>
    <w:rsid w:val="006E3997"/>
    <w:rsid w:val="006E45CD"/>
    <w:rsid w:val="006E4D30"/>
    <w:rsid w:val="006E52E4"/>
    <w:rsid w:val="006F0158"/>
    <w:rsid w:val="006F0A7B"/>
    <w:rsid w:val="006F35A0"/>
    <w:rsid w:val="006F3738"/>
    <w:rsid w:val="006F3B0A"/>
    <w:rsid w:val="006F4F32"/>
    <w:rsid w:val="006F690E"/>
    <w:rsid w:val="006F78F3"/>
    <w:rsid w:val="006F7ABD"/>
    <w:rsid w:val="0070113F"/>
    <w:rsid w:val="007025BD"/>
    <w:rsid w:val="00702915"/>
    <w:rsid w:val="00702D9E"/>
    <w:rsid w:val="00702FCA"/>
    <w:rsid w:val="00705232"/>
    <w:rsid w:val="007065F5"/>
    <w:rsid w:val="00706D58"/>
    <w:rsid w:val="00706E6A"/>
    <w:rsid w:val="007110E2"/>
    <w:rsid w:val="00711941"/>
    <w:rsid w:val="00712839"/>
    <w:rsid w:val="007136B5"/>
    <w:rsid w:val="00715CDD"/>
    <w:rsid w:val="00716DB2"/>
    <w:rsid w:val="00716ED9"/>
    <w:rsid w:val="007202B4"/>
    <w:rsid w:val="00722E52"/>
    <w:rsid w:val="007268D7"/>
    <w:rsid w:val="007270ED"/>
    <w:rsid w:val="00727B2B"/>
    <w:rsid w:val="00733D3E"/>
    <w:rsid w:val="0074015F"/>
    <w:rsid w:val="00741840"/>
    <w:rsid w:val="0074187D"/>
    <w:rsid w:val="00743A8F"/>
    <w:rsid w:val="00743A9F"/>
    <w:rsid w:val="007440AD"/>
    <w:rsid w:val="00751027"/>
    <w:rsid w:val="007524AE"/>
    <w:rsid w:val="00752A44"/>
    <w:rsid w:val="007535B6"/>
    <w:rsid w:val="0075409E"/>
    <w:rsid w:val="007566DC"/>
    <w:rsid w:val="00756BF9"/>
    <w:rsid w:val="00760C3E"/>
    <w:rsid w:val="00762779"/>
    <w:rsid w:val="00762F27"/>
    <w:rsid w:val="00762F58"/>
    <w:rsid w:val="00765EF4"/>
    <w:rsid w:val="0076606D"/>
    <w:rsid w:val="00766554"/>
    <w:rsid w:val="00771329"/>
    <w:rsid w:val="007717BE"/>
    <w:rsid w:val="00772C7A"/>
    <w:rsid w:val="007734E5"/>
    <w:rsid w:val="00773D1A"/>
    <w:rsid w:val="007746F8"/>
    <w:rsid w:val="00774729"/>
    <w:rsid w:val="00774FC0"/>
    <w:rsid w:val="00775192"/>
    <w:rsid w:val="00775C32"/>
    <w:rsid w:val="00775FB4"/>
    <w:rsid w:val="00776D76"/>
    <w:rsid w:val="00781B89"/>
    <w:rsid w:val="00783A8E"/>
    <w:rsid w:val="00784AC4"/>
    <w:rsid w:val="00784B48"/>
    <w:rsid w:val="00786107"/>
    <w:rsid w:val="00786D77"/>
    <w:rsid w:val="007876B9"/>
    <w:rsid w:val="0078794D"/>
    <w:rsid w:val="007900F9"/>
    <w:rsid w:val="007901D1"/>
    <w:rsid w:val="007905EB"/>
    <w:rsid w:val="00791D59"/>
    <w:rsid w:val="00791FEA"/>
    <w:rsid w:val="00792576"/>
    <w:rsid w:val="0079302E"/>
    <w:rsid w:val="00793986"/>
    <w:rsid w:val="007947B0"/>
    <w:rsid w:val="00795245"/>
    <w:rsid w:val="00797C63"/>
    <w:rsid w:val="007A39AB"/>
    <w:rsid w:val="007A5341"/>
    <w:rsid w:val="007A55BD"/>
    <w:rsid w:val="007A65EC"/>
    <w:rsid w:val="007B0927"/>
    <w:rsid w:val="007B0F4C"/>
    <w:rsid w:val="007B2D76"/>
    <w:rsid w:val="007B533C"/>
    <w:rsid w:val="007C0108"/>
    <w:rsid w:val="007C1CA8"/>
    <w:rsid w:val="007C3C10"/>
    <w:rsid w:val="007C3D9F"/>
    <w:rsid w:val="007C44E6"/>
    <w:rsid w:val="007C465D"/>
    <w:rsid w:val="007C468D"/>
    <w:rsid w:val="007C4F97"/>
    <w:rsid w:val="007C57EB"/>
    <w:rsid w:val="007C5A2A"/>
    <w:rsid w:val="007C5F4B"/>
    <w:rsid w:val="007C6E08"/>
    <w:rsid w:val="007D02D0"/>
    <w:rsid w:val="007D211A"/>
    <w:rsid w:val="007D3018"/>
    <w:rsid w:val="007D34A8"/>
    <w:rsid w:val="007D6493"/>
    <w:rsid w:val="007E0B8E"/>
    <w:rsid w:val="007E6BA8"/>
    <w:rsid w:val="007E6E16"/>
    <w:rsid w:val="007E76E6"/>
    <w:rsid w:val="007F0371"/>
    <w:rsid w:val="007F063A"/>
    <w:rsid w:val="007F3618"/>
    <w:rsid w:val="007F38EA"/>
    <w:rsid w:val="007F4ECE"/>
    <w:rsid w:val="00800115"/>
    <w:rsid w:val="00800683"/>
    <w:rsid w:val="0080124B"/>
    <w:rsid w:val="00801A6A"/>
    <w:rsid w:val="00801AF5"/>
    <w:rsid w:val="0080328A"/>
    <w:rsid w:val="00807BB8"/>
    <w:rsid w:val="00811D36"/>
    <w:rsid w:val="00813517"/>
    <w:rsid w:val="00813AE2"/>
    <w:rsid w:val="00814E0F"/>
    <w:rsid w:val="00816228"/>
    <w:rsid w:val="008165E2"/>
    <w:rsid w:val="00822BA4"/>
    <w:rsid w:val="00827387"/>
    <w:rsid w:val="00832CFD"/>
    <w:rsid w:val="008332B2"/>
    <w:rsid w:val="00835636"/>
    <w:rsid w:val="00836744"/>
    <w:rsid w:val="00837194"/>
    <w:rsid w:val="00840E1B"/>
    <w:rsid w:val="00841959"/>
    <w:rsid w:val="00843F14"/>
    <w:rsid w:val="00853627"/>
    <w:rsid w:val="00853665"/>
    <w:rsid w:val="008538BC"/>
    <w:rsid w:val="00854844"/>
    <w:rsid w:val="008600BF"/>
    <w:rsid w:val="00861ADD"/>
    <w:rsid w:val="00863F34"/>
    <w:rsid w:val="008642E2"/>
    <w:rsid w:val="00865AAE"/>
    <w:rsid w:val="00866008"/>
    <w:rsid w:val="00872902"/>
    <w:rsid w:val="00873199"/>
    <w:rsid w:val="008743E6"/>
    <w:rsid w:val="008750DD"/>
    <w:rsid w:val="008751D2"/>
    <w:rsid w:val="00876430"/>
    <w:rsid w:val="00876565"/>
    <w:rsid w:val="00876749"/>
    <w:rsid w:val="00880240"/>
    <w:rsid w:val="00880F73"/>
    <w:rsid w:val="00883DAB"/>
    <w:rsid w:val="00885916"/>
    <w:rsid w:val="0088644A"/>
    <w:rsid w:val="00886B60"/>
    <w:rsid w:val="00887B24"/>
    <w:rsid w:val="0089161D"/>
    <w:rsid w:val="00892B36"/>
    <w:rsid w:val="00893278"/>
    <w:rsid w:val="00893625"/>
    <w:rsid w:val="00893E28"/>
    <w:rsid w:val="008953C2"/>
    <w:rsid w:val="00896BBE"/>
    <w:rsid w:val="0089700B"/>
    <w:rsid w:val="0089715D"/>
    <w:rsid w:val="008A21A9"/>
    <w:rsid w:val="008A3A20"/>
    <w:rsid w:val="008A504B"/>
    <w:rsid w:val="008A6C62"/>
    <w:rsid w:val="008A7F84"/>
    <w:rsid w:val="008B0B7F"/>
    <w:rsid w:val="008B0EB3"/>
    <w:rsid w:val="008B106E"/>
    <w:rsid w:val="008B179F"/>
    <w:rsid w:val="008B24BC"/>
    <w:rsid w:val="008B258D"/>
    <w:rsid w:val="008B3C8F"/>
    <w:rsid w:val="008B4A75"/>
    <w:rsid w:val="008B5FB5"/>
    <w:rsid w:val="008B605B"/>
    <w:rsid w:val="008B6C7F"/>
    <w:rsid w:val="008C1605"/>
    <w:rsid w:val="008C25B8"/>
    <w:rsid w:val="008C4A5E"/>
    <w:rsid w:val="008C5886"/>
    <w:rsid w:val="008C6D37"/>
    <w:rsid w:val="008D155C"/>
    <w:rsid w:val="008D4F98"/>
    <w:rsid w:val="008D5EEE"/>
    <w:rsid w:val="008D6A0C"/>
    <w:rsid w:val="008D6FA1"/>
    <w:rsid w:val="008E2BB9"/>
    <w:rsid w:val="008E2C9D"/>
    <w:rsid w:val="008E3B9E"/>
    <w:rsid w:val="008E616A"/>
    <w:rsid w:val="008F04EF"/>
    <w:rsid w:val="008F30E7"/>
    <w:rsid w:val="008F4DB1"/>
    <w:rsid w:val="008F4E33"/>
    <w:rsid w:val="008F510A"/>
    <w:rsid w:val="008F5A4A"/>
    <w:rsid w:val="008F6D16"/>
    <w:rsid w:val="008F7217"/>
    <w:rsid w:val="008F760D"/>
    <w:rsid w:val="009003E6"/>
    <w:rsid w:val="0090046B"/>
    <w:rsid w:val="00900F4E"/>
    <w:rsid w:val="00902039"/>
    <w:rsid w:val="0090386C"/>
    <w:rsid w:val="0090486E"/>
    <w:rsid w:val="009107DC"/>
    <w:rsid w:val="00912698"/>
    <w:rsid w:val="00914658"/>
    <w:rsid w:val="00914B83"/>
    <w:rsid w:val="00914EBB"/>
    <w:rsid w:val="00915A93"/>
    <w:rsid w:val="009165D0"/>
    <w:rsid w:val="00916C30"/>
    <w:rsid w:val="009301D6"/>
    <w:rsid w:val="00930CF3"/>
    <w:rsid w:val="009320E4"/>
    <w:rsid w:val="00936D06"/>
    <w:rsid w:val="00940F33"/>
    <w:rsid w:val="00942345"/>
    <w:rsid w:val="0094295F"/>
    <w:rsid w:val="009429C2"/>
    <w:rsid w:val="00942D77"/>
    <w:rsid w:val="0094380D"/>
    <w:rsid w:val="0094391C"/>
    <w:rsid w:val="00944580"/>
    <w:rsid w:val="00945DB4"/>
    <w:rsid w:val="00945EFE"/>
    <w:rsid w:val="009460BC"/>
    <w:rsid w:val="00946D1D"/>
    <w:rsid w:val="00952585"/>
    <w:rsid w:val="00953220"/>
    <w:rsid w:val="00955B0B"/>
    <w:rsid w:val="00955BF2"/>
    <w:rsid w:val="009614EF"/>
    <w:rsid w:val="0096189B"/>
    <w:rsid w:val="00965BD9"/>
    <w:rsid w:val="00966C08"/>
    <w:rsid w:val="0097066D"/>
    <w:rsid w:val="00971B50"/>
    <w:rsid w:val="00974A7E"/>
    <w:rsid w:val="00974F9E"/>
    <w:rsid w:val="00975A8E"/>
    <w:rsid w:val="00976796"/>
    <w:rsid w:val="00980185"/>
    <w:rsid w:val="009804A2"/>
    <w:rsid w:val="00980B69"/>
    <w:rsid w:val="009827D7"/>
    <w:rsid w:val="00982DA6"/>
    <w:rsid w:val="00982ED9"/>
    <w:rsid w:val="00982F1E"/>
    <w:rsid w:val="009833F2"/>
    <w:rsid w:val="00985016"/>
    <w:rsid w:val="00985A2A"/>
    <w:rsid w:val="009904BD"/>
    <w:rsid w:val="00990F84"/>
    <w:rsid w:val="009917EA"/>
    <w:rsid w:val="009923E8"/>
    <w:rsid w:val="00997516"/>
    <w:rsid w:val="009A15D7"/>
    <w:rsid w:val="009A1C4F"/>
    <w:rsid w:val="009A2464"/>
    <w:rsid w:val="009A4403"/>
    <w:rsid w:val="009A7064"/>
    <w:rsid w:val="009B1D0B"/>
    <w:rsid w:val="009B22F3"/>
    <w:rsid w:val="009B2478"/>
    <w:rsid w:val="009B2B21"/>
    <w:rsid w:val="009B3BAF"/>
    <w:rsid w:val="009B4AE7"/>
    <w:rsid w:val="009B5FBA"/>
    <w:rsid w:val="009B6611"/>
    <w:rsid w:val="009B7658"/>
    <w:rsid w:val="009C0801"/>
    <w:rsid w:val="009C0910"/>
    <w:rsid w:val="009C204B"/>
    <w:rsid w:val="009C2B2B"/>
    <w:rsid w:val="009C2B4B"/>
    <w:rsid w:val="009C2DEC"/>
    <w:rsid w:val="009C2FE0"/>
    <w:rsid w:val="009C5D2C"/>
    <w:rsid w:val="009C6679"/>
    <w:rsid w:val="009C6BAD"/>
    <w:rsid w:val="009C7ADB"/>
    <w:rsid w:val="009D0592"/>
    <w:rsid w:val="009D1827"/>
    <w:rsid w:val="009D1B3B"/>
    <w:rsid w:val="009D1EF4"/>
    <w:rsid w:val="009D3AC2"/>
    <w:rsid w:val="009D5604"/>
    <w:rsid w:val="009D7465"/>
    <w:rsid w:val="009E172B"/>
    <w:rsid w:val="009E22FF"/>
    <w:rsid w:val="009E548C"/>
    <w:rsid w:val="009E630B"/>
    <w:rsid w:val="009E63C5"/>
    <w:rsid w:val="009F1561"/>
    <w:rsid w:val="009F207D"/>
    <w:rsid w:val="009F439A"/>
    <w:rsid w:val="009F558F"/>
    <w:rsid w:val="009F74B7"/>
    <w:rsid w:val="00A021A7"/>
    <w:rsid w:val="00A0222A"/>
    <w:rsid w:val="00A04DEA"/>
    <w:rsid w:val="00A05422"/>
    <w:rsid w:val="00A05B5B"/>
    <w:rsid w:val="00A05EB8"/>
    <w:rsid w:val="00A06C34"/>
    <w:rsid w:val="00A113E5"/>
    <w:rsid w:val="00A13550"/>
    <w:rsid w:val="00A143ED"/>
    <w:rsid w:val="00A20994"/>
    <w:rsid w:val="00A2437D"/>
    <w:rsid w:val="00A25E14"/>
    <w:rsid w:val="00A27BC7"/>
    <w:rsid w:val="00A30B56"/>
    <w:rsid w:val="00A321FD"/>
    <w:rsid w:val="00A347F3"/>
    <w:rsid w:val="00A34CB6"/>
    <w:rsid w:val="00A35BCF"/>
    <w:rsid w:val="00A3602B"/>
    <w:rsid w:val="00A37025"/>
    <w:rsid w:val="00A37118"/>
    <w:rsid w:val="00A37B26"/>
    <w:rsid w:val="00A40ECC"/>
    <w:rsid w:val="00A419CE"/>
    <w:rsid w:val="00A4430A"/>
    <w:rsid w:val="00A455F2"/>
    <w:rsid w:val="00A466D7"/>
    <w:rsid w:val="00A479E3"/>
    <w:rsid w:val="00A50256"/>
    <w:rsid w:val="00A50FEE"/>
    <w:rsid w:val="00A5114C"/>
    <w:rsid w:val="00A5169C"/>
    <w:rsid w:val="00A51A53"/>
    <w:rsid w:val="00A568A2"/>
    <w:rsid w:val="00A56B4A"/>
    <w:rsid w:val="00A571EC"/>
    <w:rsid w:val="00A60950"/>
    <w:rsid w:val="00A60BB5"/>
    <w:rsid w:val="00A61C9F"/>
    <w:rsid w:val="00A624A8"/>
    <w:rsid w:val="00A62EA2"/>
    <w:rsid w:val="00A6339D"/>
    <w:rsid w:val="00A63869"/>
    <w:rsid w:val="00A63F58"/>
    <w:rsid w:val="00A64023"/>
    <w:rsid w:val="00A6560C"/>
    <w:rsid w:val="00A65CA6"/>
    <w:rsid w:val="00A65D9D"/>
    <w:rsid w:val="00A66CA1"/>
    <w:rsid w:val="00A67394"/>
    <w:rsid w:val="00A67944"/>
    <w:rsid w:val="00A72FBA"/>
    <w:rsid w:val="00A744D3"/>
    <w:rsid w:val="00A749DC"/>
    <w:rsid w:val="00A74D30"/>
    <w:rsid w:val="00A7575F"/>
    <w:rsid w:val="00A75C08"/>
    <w:rsid w:val="00A76877"/>
    <w:rsid w:val="00A7740F"/>
    <w:rsid w:val="00A80B29"/>
    <w:rsid w:val="00A8558D"/>
    <w:rsid w:val="00A86DBE"/>
    <w:rsid w:val="00A87C7E"/>
    <w:rsid w:val="00A91C6A"/>
    <w:rsid w:val="00A93204"/>
    <w:rsid w:val="00A93612"/>
    <w:rsid w:val="00A955EB"/>
    <w:rsid w:val="00A964EF"/>
    <w:rsid w:val="00A9676B"/>
    <w:rsid w:val="00A97E76"/>
    <w:rsid w:val="00AA07B0"/>
    <w:rsid w:val="00AA21B1"/>
    <w:rsid w:val="00AA23D3"/>
    <w:rsid w:val="00AA5A2C"/>
    <w:rsid w:val="00AA7190"/>
    <w:rsid w:val="00AA76F3"/>
    <w:rsid w:val="00AB0103"/>
    <w:rsid w:val="00AB0D90"/>
    <w:rsid w:val="00AB1DD4"/>
    <w:rsid w:val="00AB2DF1"/>
    <w:rsid w:val="00AB3442"/>
    <w:rsid w:val="00AB372E"/>
    <w:rsid w:val="00AB388F"/>
    <w:rsid w:val="00AB3B96"/>
    <w:rsid w:val="00AB7BC4"/>
    <w:rsid w:val="00AB7DF3"/>
    <w:rsid w:val="00AB7E53"/>
    <w:rsid w:val="00AC035C"/>
    <w:rsid w:val="00AC0625"/>
    <w:rsid w:val="00AC19D5"/>
    <w:rsid w:val="00AC4C62"/>
    <w:rsid w:val="00AC6D91"/>
    <w:rsid w:val="00AC71CB"/>
    <w:rsid w:val="00AC7343"/>
    <w:rsid w:val="00AC7F0E"/>
    <w:rsid w:val="00AD1B80"/>
    <w:rsid w:val="00AD3473"/>
    <w:rsid w:val="00AD3DE2"/>
    <w:rsid w:val="00AE158A"/>
    <w:rsid w:val="00AE1B45"/>
    <w:rsid w:val="00AE38DA"/>
    <w:rsid w:val="00AE494B"/>
    <w:rsid w:val="00AE533B"/>
    <w:rsid w:val="00AE67A9"/>
    <w:rsid w:val="00AE6A2B"/>
    <w:rsid w:val="00AF2EF7"/>
    <w:rsid w:val="00AF5977"/>
    <w:rsid w:val="00AF6330"/>
    <w:rsid w:val="00AF64AF"/>
    <w:rsid w:val="00AF76E2"/>
    <w:rsid w:val="00B031D2"/>
    <w:rsid w:val="00B03F86"/>
    <w:rsid w:val="00B052F9"/>
    <w:rsid w:val="00B10712"/>
    <w:rsid w:val="00B126B1"/>
    <w:rsid w:val="00B16801"/>
    <w:rsid w:val="00B17480"/>
    <w:rsid w:val="00B211A1"/>
    <w:rsid w:val="00B232EE"/>
    <w:rsid w:val="00B2342A"/>
    <w:rsid w:val="00B23952"/>
    <w:rsid w:val="00B23EED"/>
    <w:rsid w:val="00B244D1"/>
    <w:rsid w:val="00B254FB"/>
    <w:rsid w:val="00B2579A"/>
    <w:rsid w:val="00B2609E"/>
    <w:rsid w:val="00B27360"/>
    <w:rsid w:val="00B27A66"/>
    <w:rsid w:val="00B30CE2"/>
    <w:rsid w:val="00B326DE"/>
    <w:rsid w:val="00B33514"/>
    <w:rsid w:val="00B34524"/>
    <w:rsid w:val="00B34F94"/>
    <w:rsid w:val="00B3585B"/>
    <w:rsid w:val="00B372EC"/>
    <w:rsid w:val="00B41F4D"/>
    <w:rsid w:val="00B4439E"/>
    <w:rsid w:val="00B46CCF"/>
    <w:rsid w:val="00B512E5"/>
    <w:rsid w:val="00B51CDF"/>
    <w:rsid w:val="00B5455A"/>
    <w:rsid w:val="00B54FD9"/>
    <w:rsid w:val="00B5562C"/>
    <w:rsid w:val="00B56E8A"/>
    <w:rsid w:val="00B57690"/>
    <w:rsid w:val="00B57D95"/>
    <w:rsid w:val="00B601C8"/>
    <w:rsid w:val="00B6025F"/>
    <w:rsid w:val="00B62091"/>
    <w:rsid w:val="00B62B16"/>
    <w:rsid w:val="00B62C00"/>
    <w:rsid w:val="00B62F49"/>
    <w:rsid w:val="00B63421"/>
    <w:rsid w:val="00B648AF"/>
    <w:rsid w:val="00B65169"/>
    <w:rsid w:val="00B66784"/>
    <w:rsid w:val="00B66E00"/>
    <w:rsid w:val="00B700DC"/>
    <w:rsid w:val="00B703C6"/>
    <w:rsid w:val="00B70C97"/>
    <w:rsid w:val="00B71217"/>
    <w:rsid w:val="00B72E37"/>
    <w:rsid w:val="00B72EA6"/>
    <w:rsid w:val="00B73C0D"/>
    <w:rsid w:val="00B740A6"/>
    <w:rsid w:val="00B743F8"/>
    <w:rsid w:val="00B75734"/>
    <w:rsid w:val="00B77291"/>
    <w:rsid w:val="00B77610"/>
    <w:rsid w:val="00B81744"/>
    <w:rsid w:val="00B81AC1"/>
    <w:rsid w:val="00B82B63"/>
    <w:rsid w:val="00B82DFE"/>
    <w:rsid w:val="00B83B36"/>
    <w:rsid w:val="00B84E12"/>
    <w:rsid w:val="00B85259"/>
    <w:rsid w:val="00B854F8"/>
    <w:rsid w:val="00B86E7E"/>
    <w:rsid w:val="00B9191D"/>
    <w:rsid w:val="00B93809"/>
    <w:rsid w:val="00B94EE1"/>
    <w:rsid w:val="00B95479"/>
    <w:rsid w:val="00BA0C44"/>
    <w:rsid w:val="00BA0E18"/>
    <w:rsid w:val="00BA16D1"/>
    <w:rsid w:val="00BA1E87"/>
    <w:rsid w:val="00BA2B24"/>
    <w:rsid w:val="00BA3060"/>
    <w:rsid w:val="00BA42F9"/>
    <w:rsid w:val="00BA5653"/>
    <w:rsid w:val="00BA5AA4"/>
    <w:rsid w:val="00BA6E7E"/>
    <w:rsid w:val="00BA74BB"/>
    <w:rsid w:val="00BB2FDC"/>
    <w:rsid w:val="00BB5475"/>
    <w:rsid w:val="00BB61A9"/>
    <w:rsid w:val="00BC06A1"/>
    <w:rsid w:val="00BC1197"/>
    <w:rsid w:val="00BC1527"/>
    <w:rsid w:val="00BC1720"/>
    <w:rsid w:val="00BC6AC5"/>
    <w:rsid w:val="00BC75F0"/>
    <w:rsid w:val="00BD05E9"/>
    <w:rsid w:val="00BD093C"/>
    <w:rsid w:val="00BD1AAB"/>
    <w:rsid w:val="00BD2192"/>
    <w:rsid w:val="00BD2A4E"/>
    <w:rsid w:val="00BD302D"/>
    <w:rsid w:val="00BD507A"/>
    <w:rsid w:val="00BD5A6C"/>
    <w:rsid w:val="00BD78DB"/>
    <w:rsid w:val="00BE0B72"/>
    <w:rsid w:val="00BE3089"/>
    <w:rsid w:val="00BE3970"/>
    <w:rsid w:val="00BE3988"/>
    <w:rsid w:val="00BF417E"/>
    <w:rsid w:val="00BF44FE"/>
    <w:rsid w:val="00BF49FB"/>
    <w:rsid w:val="00C01C7C"/>
    <w:rsid w:val="00C03331"/>
    <w:rsid w:val="00C05B22"/>
    <w:rsid w:val="00C0670B"/>
    <w:rsid w:val="00C076B7"/>
    <w:rsid w:val="00C11784"/>
    <w:rsid w:val="00C11E81"/>
    <w:rsid w:val="00C1335E"/>
    <w:rsid w:val="00C17231"/>
    <w:rsid w:val="00C179FF"/>
    <w:rsid w:val="00C17CC0"/>
    <w:rsid w:val="00C202CC"/>
    <w:rsid w:val="00C22928"/>
    <w:rsid w:val="00C22C88"/>
    <w:rsid w:val="00C26331"/>
    <w:rsid w:val="00C2732F"/>
    <w:rsid w:val="00C30926"/>
    <w:rsid w:val="00C30CE2"/>
    <w:rsid w:val="00C31A1D"/>
    <w:rsid w:val="00C31F2F"/>
    <w:rsid w:val="00C32495"/>
    <w:rsid w:val="00C3254A"/>
    <w:rsid w:val="00C32FA9"/>
    <w:rsid w:val="00C33A1D"/>
    <w:rsid w:val="00C33FE3"/>
    <w:rsid w:val="00C34AEA"/>
    <w:rsid w:val="00C37109"/>
    <w:rsid w:val="00C408AF"/>
    <w:rsid w:val="00C40B31"/>
    <w:rsid w:val="00C41CC1"/>
    <w:rsid w:val="00C41F4A"/>
    <w:rsid w:val="00C4327C"/>
    <w:rsid w:val="00C435AF"/>
    <w:rsid w:val="00C44ABD"/>
    <w:rsid w:val="00C453D6"/>
    <w:rsid w:val="00C46DEE"/>
    <w:rsid w:val="00C5006F"/>
    <w:rsid w:val="00C5049B"/>
    <w:rsid w:val="00C51EA7"/>
    <w:rsid w:val="00C523EE"/>
    <w:rsid w:val="00C54340"/>
    <w:rsid w:val="00C543CB"/>
    <w:rsid w:val="00C54A84"/>
    <w:rsid w:val="00C57636"/>
    <w:rsid w:val="00C57825"/>
    <w:rsid w:val="00C61AC8"/>
    <w:rsid w:val="00C621FD"/>
    <w:rsid w:val="00C62500"/>
    <w:rsid w:val="00C63017"/>
    <w:rsid w:val="00C6401F"/>
    <w:rsid w:val="00C64552"/>
    <w:rsid w:val="00C64B6D"/>
    <w:rsid w:val="00C64EB7"/>
    <w:rsid w:val="00C655C2"/>
    <w:rsid w:val="00C65DA2"/>
    <w:rsid w:val="00C70359"/>
    <w:rsid w:val="00C71833"/>
    <w:rsid w:val="00C7194E"/>
    <w:rsid w:val="00C71A97"/>
    <w:rsid w:val="00C72A04"/>
    <w:rsid w:val="00C8417C"/>
    <w:rsid w:val="00C84499"/>
    <w:rsid w:val="00C84516"/>
    <w:rsid w:val="00C85C9C"/>
    <w:rsid w:val="00C86F09"/>
    <w:rsid w:val="00C90B65"/>
    <w:rsid w:val="00C91941"/>
    <w:rsid w:val="00C92986"/>
    <w:rsid w:val="00C92CDA"/>
    <w:rsid w:val="00C938E3"/>
    <w:rsid w:val="00C9436A"/>
    <w:rsid w:val="00C97671"/>
    <w:rsid w:val="00C97EED"/>
    <w:rsid w:val="00CA2F12"/>
    <w:rsid w:val="00CA34AB"/>
    <w:rsid w:val="00CA4621"/>
    <w:rsid w:val="00CA4CA6"/>
    <w:rsid w:val="00CA5AD9"/>
    <w:rsid w:val="00CA6831"/>
    <w:rsid w:val="00CA6FE1"/>
    <w:rsid w:val="00CA7EB2"/>
    <w:rsid w:val="00CB31B9"/>
    <w:rsid w:val="00CB472C"/>
    <w:rsid w:val="00CB52C8"/>
    <w:rsid w:val="00CB5677"/>
    <w:rsid w:val="00CB6B15"/>
    <w:rsid w:val="00CC04AF"/>
    <w:rsid w:val="00CC06B8"/>
    <w:rsid w:val="00CC30BE"/>
    <w:rsid w:val="00CC3901"/>
    <w:rsid w:val="00CC4F75"/>
    <w:rsid w:val="00CC5329"/>
    <w:rsid w:val="00CC5D34"/>
    <w:rsid w:val="00CC66BF"/>
    <w:rsid w:val="00CD0867"/>
    <w:rsid w:val="00CD13BE"/>
    <w:rsid w:val="00CD2998"/>
    <w:rsid w:val="00CD2D9A"/>
    <w:rsid w:val="00CD3B14"/>
    <w:rsid w:val="00CD6BB7"/>
    <w:rsid w:val="00CD7B16"/>
    <w:rsid w:val="00CD7B66"/>
    <w:rsid w:val="00CE06BF"/>
    <w:rsid w:val="00CE0802"/>
    <w:rsid w:val="00CE0FB7"/>
    <w:rsid w:val="00CE103E"/>
    <w:rsid w:val="00CE116D"/>
    <w:rsid w:val="00CE1543"/>
    <w:rsid w:val="00CE24EE"/>
    <w:rsid w:val="00CE25F2"/>
    <w:rsid w:val="00CE5AB4"/>
    <w:rsid w:val="00CE7B13"/>
    <w:rsid w:val="00CE7E2C"/>
    <w:rsid w:val="00CE7F80"/>
    <w:rsid w:val="00CF04F7"/>
    <w:rsid w:val="00CF0E34"/>
    <w:rsid w:val="00CF16D2"/>
    <w:rsid w:val="00CF1A9C"/>
    <w:rsid w:val="00CF4C96"/>
    <w:rsid w:val="00CF709B"/>
    <w:rsid w:val="00D00C80"/>
    <w:rsid w:val="00D00D58"/>
    <w:rsid w:val="00D015A2"/>
    <w:rsid w:val="00D054CF"/>
    <w:rsid w:val="00D11305"/>
    <w:rsid w:val="00D130C7"/>
    <w:rsid w:val="00D1323E"/>
    <w:rsid w:val="00D146CF"/>
    <w:rsid w:val="00D1662E"/>
    <w:rsid w:val="00D166AA"/>
    <w:rsid w:val="00D16FB2"/>
    <w:rsid w:val="00D212A9"/>
    <w:rsid w:val="00D216E6"/>
    <w:rsid w:val="00D2367D"/>
    <w:rsid w:val="00D23B4F"/>
    <w:rsid w:val="00D24DB4"/>
    <w:rsid w:val="00D25388"/>
    <w:rsid w:val="00D32CB0"/>
    <w:rsid w:val="00D36060"/>
    <w:rsid w:val="00D36B9D"/>
    <w:rsid w:val="00D37625"/>
    <w:rsid w:val="00D40836"/>
    <w:rsid w:val="00D40C12"/>
    <w:rsid w:val="00D417E6"/>
    <w:rsid w:val="00D42A92"/>
    <w:rsid w:val="00D42F14"/>
    <w:rsid w:val="00D43C37"/>
    <w:rsid w:val="00D454EE"/>
    <w:rsid w:val="00D465F9"/>
    <w:rsid w:val="00D46C5C"/>
    <w:rsid w:val="00D504B0"/>
    <w:rsid w:val="00D51CD3"/>
    <w:rsid w:val="00D5447F"/>
    <w:rsid w:val="00D54CF2"/>
    <w:rsid w:val="00D558B9"/>
    <w:rsid w:val="00D61235"/>
    <w:rsid w:val="00D64881"/>
    <w:rsid w:val="00D66587"/>
    <w:rsid w:val="00D67347"/>
    <w:rsid w:val="00D674BD"/>
    <w:rsid w:val="00D677A4"/>
    <w:rsid w:val="00D736B0"/>
    <w:rsid w:val="00D75050"/>
    <w:rsid w:val="00D759BF"/>
    <w:rsid w:val="00D760F1"/>
    <w:rsid w:val="00D76892"/>
    <w:rsid w:val="00D7754A"/>
    <w:rsid w:val="00D80CC4"/>
    <w:rsid w:val="00D836F3"/>
    <w:rsid w:val="00D83FA8"/>
    <w:rsid w:val="00D910C0"/>
    <w:rsid w:val="00D918AD"/>
    <w:rsid w:val="00D924B4"/>
    <w:rsid w:val="00D931B5"/>
    <w:rsid w:val="00D934D1"/>
    <w:rsid w:val="00D93891"/>
    <w:rsid w:val="00D93A50"/>
    <w:rsid w:val="00D93E2F"/>
    <w:rsid w:val="00D9742B"/>
    <w:rsid w:val="00DA03D2"/>
    <w:rsid w:val="00DA19C8"/>
    <w:rsid w:val="00DA44A6"/>
    <w:rsid w:val="00DA4B00"/>
    <w:rsid w:val="00DA6BAE"/>
    <w:rsid w:val="00DA78A8"/>
    <w:rsid w:val="00DB0451"/>
    <w:rsid w:val="00DB0B8E"/>
    <w:rsid w:val="00DB1AF5"/>
    <w:rsid w:val="00DB22EC"/>
    <w:rsid w:val="00DB2B94"/>
    <w:rsid w:val="00DB30BF"/>
    <w:rsid w:val="00DB53F1"/>
    <w:rsid w:val="00DB6B02"/>
    <w:rsid w:val="00DC0E7C"/>
    <w:rsid w:val="00DC1DC6"/>
    <w:rsid w:val="00DC30AD"/>
    <w:rsid w:val="00DC4699"/>
    <w:rsid w:val="00DC515B"/>
    <w:rsid w:val="00DC62CC"/>
    <w:rsid w:val="00DD0A35"/>
    <w:rsid w:val="00DD395E"/>
    <w:rsid w:val="00DD47CC"/>
    <w:rsid w:val="00DD518D"/>
    <w:rsid w:val="00DD6A54"/>
    <w:rsid w:val="00DD6E56"/>
    <w:rsid w:val="00DD6F9F"/>
    <w:rsid w:val="00DE06B3"/>
    <w:rsid w:val="00DE1672"/>
    <w:rsid w:val="00DE1D9F"/>
    <w:rsid w:val="00DE2C9A"/>
    <w:rsid w:val="00DE3D63"/>
    <w:rsid w:val="00DE4DFF"/>
    <w:rsid w:val="00DE7B15"/>
    <w:rsid w:val="00DF0E1E"/>
    <w:rsid w:val="00DF2BBA"/>
    <w:rsid w:val="00DF2C9E"/>
    <w:rsid w:val="00DF38FE"/>
    <w:rsid w:val="00DF58F0"/>
    <w:rsid w:val="00E00C58"/>
    <w:rsid w:val="00E00C95"/>
    <w:rsid w:val="00E03712"/>
    <w:rsid w:val="00E06BD5"/>
    <w:rsid w:val="00E125C5"/>
    <w:rsid w:val="00E12CBB"/>
    <w:rsid w:val="00E146D7"/>
    <w:rsid w:val="00E14857"/>
    <w:rsid w:val="00E16207"/>
    <w:rsid w:val="00E16F8B"/>
    <w:rsid w:val="00E17EDC"/>
    <w:rsid w:val="00E20C65"/>
    <w:rsid w:val="00E215FD"/>
    <w:rsid w:val="00E21794"/>
    <w:rsid w:val="00E231F8"/>
    <w:rsid w:val="00E23B79"/>
    <w:rsid w:val="00E24448"/>
    <w:rsid w:val="00E24C35"/>
    <w:rsid w:val="00E24DC3"/>
    <w:rsid w:val="00E2621D"/>
    <w:rsid w:val="00E262BD"/>
    <w:rsid w:val="00E32282"/>
    <w:rsid w:val="00E3278B"/>
    <w:rsid w:val="00E32E64"/>
    <w:rsid w:val="00E32F9E"/>
    <w:rsid w:val="00E367BE"/>
    <w:rsid w:val="00E40186"/>
    <w:rsid w:val="00E4040F"/>
    <w:rsid w:val="00E40970"/>
    <w:rsid w:val="00E41345"/>
    <w:rsid w:val="00E426F6"/>
    <w:rsid w:val="00E432B3"/>
    <w:rsid w:val="00E436C0"/>
    <w:rsid w:val="00E43EF0"/>
    <w:rsid w:val="00E466A2"/>
    <w:rsid w:val="00E4685C"/>
    <w:rsid w:val="00E478E3"/>
    <w:rsid w:val="00E509E0"/>
    <w:rsid w:val="00E5257C"/>
    <w:rsid w:val="00E53291"/>
    <w:rsid w:val="00E54C45"/>
    <w:rsid w:val="00E60223"/>
    <w:rsid w:val="00E62603"/>
    <w:rsid w:val="00E6372F"/>
    <w:rsid w:val="00E64486"/>
    <w:rsid w:val="00E646B4"/>
    <w:rsid w:val="00E64DED"/>
    <w:rsid w:val="00E67EB6"/>
    <w:rsid w:val="00E70287"/>
    <w:rsid w:val="00E733D6"/>
    <w:rsid w:val="00E73F95"/>
    <w:rsid w:val="00E74032"/>
    <w:rsid w:val="00E7499A"/>
    <w:rsid w:val="00E75D7D"/>
    <w:rsid w:val="00E7692F"/>
    <w:rsid w:val="00E7743E"/>
    <w:rsid w:val="00E8123D"/>
    <w:rsid w:val="00E824B2"/>
    <w:rsid w:val="00E8407E"/>
    <w:rsid w:val="00E84D2D"/>
    <w:rsid w:val="00E8637C"/>
    <w:rsid w:val="00E86590"/>
    <w:rsid w:val="00E86D9D"/>
    <w:rsid w:val="00E87301"/>
    <w:rsid w:val="00E87C0C"/>
    <w:rsid w:val="00E9062F"/>
    <w:rsid w:val="00E90A8D"/>
    <w:rsid w:val="00E90DC0"/>
    <w:rsid w:val="00E95506"/>
    <w:rsid w:val="00E95957"/>
    <w:rsid w:val="00E97266"/>
    <w:rsid w:val="00E977EF"/>
    <w:rsid w:val="00EA0DDF"/>
    <w:rsid w:val="00EA1CD8"/>
    <w:rsid w:val="00EA2A33"/>
    <w:rsid w:val="00EA3BAE"/>
    <w:rsid w:val="00EB1A6D"/>
    <w:rsid w:val="00EB1EA7"/>
    <w:rsid w:val="00EB27E8"/>
    <w:rsid w:val="00EB2ABF"/>
    <w:rsid w:val="00EB2D84"/>
    <w:rsid w:val="00EB2DF6"/>
    <w:rsid w:val="00EB4ABB"/>
    <w:rsid w:val="00EB5B13"/>
    <w:rsid w:val="00EC2779"/>
    <w:rsid w:val="00EC5277"/>
    <w:rsid w:val="00EC61D6"/>
    <w:rsid w:val="00EC74A6"/>
    <w:rsid w:val="00ED037A"/>
    <w:rsid w:val="00ED1AEC"/>
    <w:rsid w:val="00ED2AA7"/>
    <w:rsid w:val="00ED4D14"/>
    <w:rsid w:val="00EE0F66"/>
    <w:rsid w:val="00EE1B87"/>
    <w:rsid w:val="00EE4A44"/>
    <w:rsid w:val="00EE5642"/>
    <w:rsid w:val="00EF02BF"/>
    <w:rsid w:val="00EF172F"/>
    <w:rsid w:val="00EF31C6"/>
    <w:rsid w:val="00EF48EC"/>
    <w:rsid w:val="00EF5CB8"/>
    <w:rsid w:val="00EF6B89"/>
    <w:rsid w:val="00EF6FCC"/>
    <w:rsid w:val="00EF7C1F"/>
    <w:rsid w:val="00F006F2"/>
    <w:rsid w:val="00F0231B"/>
    <w:rsid w:val="00F03466"/>
    <w:rsid w:val="00F0780B"/>
    <w:rsid w:val="00F10092"/>
    <w:rsid w:val="00F11B15"/>
    <w:rsid w:val="00F120D8"/>
    <w:rsid w:val="00F1290E"/>
    <w:rsid w:val="00F14B6B"/>
    <w:rsid w:val="00F1645E"/>
    <w:rsid w:val="00F1728B"/>
    <w:rsid w:val="00F175AE"/>
    <w:rsid w:val="00F20A14"/>
    <w:rsid w:val="00F2183E"/>
    <w:rsid w:val="00F21EAA"/>
    <w:rsid w:val="00F2434A"/>
    <w:rsid w:val="00F24AD7"/>
    <w:rsid w:val="00F2711D"/>
    <w:rsid w:val="00F2721E"/>
    <w:rsid w:val="00F27A71"/>
    <w:rsid w:val="00F30479"/>
    <w:rsid w:val="00F308F7"/>
    <w:rsid w:val="00F30F19"/>
    <w:rsid w:val="00F3133D"/>
    <w:rsid w:val="00F33660"/>
    <w:rsid w:val="00F34902"/>
    <w:rsid w:val="00F36484"/>
    <w:rsid w:val="00F379BF"/>
    <w:rsid w:val="00F4054B"/>
    <w:rsid w:val="00F4123A"/>
    <w:rsid w:val="00F412EE"/>
    <w:rsid w:val="00F4146F"/>
    <w:rsid w:val="00F418AD"/>
    <w:rsid w:val="00F41B5C"/>
    <w:rsid w:val="00F4375F"/>
    <w:rsid w:val="00F454A0"/>
    <w:rsid w:val="00F506F5"/>
    <w:rsid w:val="00F51D92"/>
    <w:rsid w:val="00F52E15"/>
    <w:rsid w:val="00F52FE6"/>
    <w:rsid w:val="00F55913"/>
    <w:rsid w:val="00F55C6A"/>
    <w:rsid w:val="00F5664C"/>
    <w:rsid w:val="00F6012D"/>
    <w:rsid w:val="00F60AEE"/>
    <w:rsid w:val="00F62AC8"/>
    <w:rsid w:val="00F63643"/>
    <w:rsid w:val="00F6459F"/>
    <w:rsid w:val="00F6466A"/>
    <w:rsid w:val="00F64B5C"/>
    <w:rsid w:val="00F65DC5"/>
    <w:rsid w:val="00F73012"/>
    <w:rsid w:val="00F74160"/>
    <w:rsid w:val="00F74BE3"/>
    <w:rsid w:val="00F75859"/>
    <w:rsid w:val="00F75D57"/>
    <w:rsid w:val="00F761EC"/>
    <w:rsid w:val="00F775DD"/>
    <w:rsid w:val="00F85E40"/>
    <w:rsid w:val="00F87454"/>
    <w:rsid w:val="00F877D9"/>
    <w:rsid w:val="00F87CFD"/>
    <w:rsid w:val="00F90AA1"/>
    <w:rsid w:val="00F939E9"/>
    <w:rsid w:val="00F9452A"/>
    <w:rsid w:val="00F95344"/>
    <w:rsid w:val="00FA0708"/>
    <w:rsid w:val="00FA07BE"/>
    <w:rsid w:val="00FA1F90"/>
    <w:rsid w:val="00FA3079"/>
    <w:rsid w:val="00FA4816"/>
    <w:rsid w:val="00FA4E25"/>
    <w:rsid w:val="00FA5320"/>
    <w:rsid w:val="00FA5A9F"/>
    <w:rsid w:val="00FA5ADF"/>
    <w:rsid w:val="00FA65DA"/>
    <w:rsid w:val="00FA7164"/>
    <w:rsid w:val="00FA72F1"/>
    <w:rsid w:val="00FA733D"/>
    <w:rsid w:val="00FA7A77"/>
    <w:rsid w:val="00FC1917"/>
    <w:rsid w:val="00FC2A6D"/>
    <w:rsid w:val="00FC2D4C"/>
    <w:rsid w:val="00FC36AB"/>
    <w:rsid w:val="00FC59AD"/>
    <w:rsid w:val="00FD058A"/>
    <w:rsid w:val="00FD085C"/>
    <w:rsid w:val="00FD1434"/>
    <w:rsid w:val="00FD15CD"/>
    <w:rsid w:val="00FD2BFF"/>
    <w:rsid w:val="00FD5205"/>
    <w:rsid w:val="00FE0909"/>
    <w:rsid w:val="00FE3033"/>
    <w:rsid w:val="00FE3685"/>
    <w:rsid w:val="00FE4EE9"/>
    <w:rsid w:val="00FE545E"/>
    <w:rsid w:val="00FE780E"/>
    <w:rsid w:val="00FF13FD"/>
    <w:rsid w:val="00FF234E"/>
    <w:rsid w:val="00FF2A58"/>
    <w:rsid w:val="00FF58B9"/>
    <w:rsid w:val="00FF69C3"/>
    <w:rsid w:val="00FF6AB0"/>
    <w:rsid w:val="00FF7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AEA1"/>
  <w15:docId w15:val="{3C47782A-C031-464F-9AF9-5A3368C6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2E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2EA2"/>
  </w:style>
  <w:style w:type="paragraph" w:styleId="Footer">
    <w:name w:val="footer"/>
    <w:basedOn w:val="Normal"/>
    <w:link w:val="FooterChar"/>
    <w:uiPriority w:val="99"/>
    <w:unhideWhenUsed/>
    <w:rsid w:val="00A62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EA2"/>
  </w:style>
  <w:style w:type="character" w:styleId="Hyperlink">
    <w:name w:val="Hyperlink"/>
    <w:basedOn w:val="DefaultParagraphFont"/>
    <w:uiPriority w:val="99"/>
    <w:unhideWhenUsed/>
    <w:rsid w:val="00B62B16"/>
    <w:rPr>
      <w:color w:val="0000FF" w:themeColor="hyperlink"/>
      <w:u w:val="single"/>
    </w:rPr>
  </w:style>
  <w:style w:type="paragraph" w:styleId="BalloonText">
    <w:name w:val="Balloon Text"/>
    <w:basedOn w:val="Normal"/>
    <w:link w:val="BalloonTextChar"/>
    <w:uiPriority w:val="99"/>
    <w:semiHidden/>
    <w:unhideWhenUsed/>
    <w:rsid w:val="0033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F91"/>
    <w:rPr>
      <w:rFonts w:ascii="Tahoma" w:hAnsi="Tahoma" w:cs="Tahoma"/>
      <w:sz w:val="16"/>
      <w:szCs w:val="16"/>
    </w:rPr>
  </w:style>
  <w:style w:type="table" w:styleId="TableGrid">
    <w:name w:val="Table Grid"/>
    <w:basedOn w:val="TableNormal"/>
    <w:uiPriority w:val="59"/>
    <w:rsid w:val="00E2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E20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0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spencer\Documents\OSP%20Letter%20Heads%20&amp;%20Logos\letter%20head%20water%20colour%20template%20lim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62CB-5DCA-4CA6-8A65-B658457B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 water colour template limited</Template>
  <TotalTime>1</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spencer</dc:creator>
  <cp:keywords/>
  <dc:description/>
  <cp:lastModifiedBy>ian spencer</cp:lastModifiedBy>
  <cp:revision>2</cp:revision>
  <cp:lastPrinted>2024-05-14T14:33:00Z</cp:lastPrinted>
  <dcterms:created xsi:type="dcterms:W3CDTF">2024-08-09T13:35:00Z</dcterms:created>
  <dcterms:modified xsi:type="dcterms:W3CDTF">2024-08-09T13:35:00Z</dcterms:modified>
</cp:coreProperties>
</file>